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3"/>
      </w:tblGrid>
      <w:tr w:rsidR="00AE507B" w:rsidRPr="00AE507B" w14:paraId="453EBB46" w14:textId="77777777" w:rsidTr="00F05A96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14:paraId="118894D7" w14:textId="77777777" w:rsidR="00AE507B" w:rsidRDefault="00AE507B" w:rsidP="00AE507B">
            <w:pPr>
              <w:rPr>
                <w:rFonts w:ascii="Verdana" w:hAnsi="Verdana"/>
                <w:b/>
                <w:bCs/>
                <w:color w:val="FFFFFF"/>
              </w:rPr>
            </w:pPr>
          </w:p>
          <w:p w14:paraId="3FC2BC52" w14:textId="77777777" w:rsidR="00AE507B" w:rsidRDefault="00F537BB" w:rsidP="00500DC6">
            <w:pPr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 xml:space="preserve">Mental health / </w:t>
            </w:r>
            <w:r w:rsidR="006B0185">
              <w:rPr>
                <w:rFonts w:ascii="Verdana" w:hAnsi="Verdana"/>
                <w:b/>
                <w:bCs/>
                <w:color w:val="FFFFFF"/>
              </w:rPr>
              <w:t>Suicide</w:t>
            </w:r>
          </w:p>
          <w:p w14:paraId="2CBF62D1" w14:textId="77777777" w:rsidR="00AE507B" w:rsidRPr="00AE507B" w:rsidRDefault="00AE507B" w:rsidP="00AE507B">
            <w:pPr>
              <w:rPr>
                <w:rFonts w:ascii="Verdana" w:hAnsi="Verdana"/>
                <w:b/>
                <w:bCs/>
                <w:color w:val="FFFFFF"/>
              </w:rPr>
            </w:pPr>
          </w:p>
        </w:tc>
      </w:tr>
    </w:tbl>
    <w:p w14:paraId="12A353FC" w14:textId="77777777" w:rsidR="00F05A96" w:rsidRPr="0031340E" w:rsidRDefault="00F05A96"/>
    <w:tbl>
      <w:tblPr>
        <w:tblW w:w="1035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8"/>
        <w:gridCol w:w="3402"/>
        <w:gridCol w:w="2409"/>
        <w:gridCol w:w="754"/>
      </w:tblGrid>
      <w:tr w:rsidR="00F05A96" w:rsidRPr="00642FB6" w14:paraId="1DB85C0B" w14:textId="77777777" w:rsidTr="00514976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ED99F13" w14:textId="77777777" w:rsidR="00F05A96" w:rsidRPr="00F05A96" w:rsidRDefault="007300B7" w:rsidP="00500DC6">
            <w:pPr>
              <w:pStyle w:val="Heading9"/>
              <w:tabs>
                <w:tab w:val="clear" w:pos="1450"/>
              </w:tabs>
              <w:spacing w:before="60"/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  <w:t xml:space="preserve">Mental health / </w:t>
            </w:r>
            <w:r w:rsidR="00500DC6"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  <w:t>Suicid</w:t>
            </w:r>
            <w:r w:rsidR="006B0185"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  <w:t>e</w:t>
            </w:r>
          </w:p>
        </w:tc>
      </w:tr>
      <w:tr w:rsidR="00B471E0" w:rsidRPr="00642FB6" w14:paraId="2900648F" w14:textId="77777777" w:rsidTr="00514976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FD80E" w14:textId="77777777" w:rsidR="00B471E0" w:rsidRPr="0007447A" w:rsidRDefault="00B471E0" w:rsidP="00662F5E">
            <w:pPr>
              <w:pStyle w:val="Heading9"/>
              <w:tabs>
                <w:tab w:val="clear" w:pos="1450"/>
              </w:tabs>
              <w:spacing w:before="60"/>
              <w:rPr>
                <w:rFonts w:ascii="Arial Narrow" w:hAnsi="Arial Narrow"/>
                <w:i w:val="0"/>
                <w:iCs w:val="0"/>
                <w:sz w:val="18"/>
                <w:lang w:val="en-GB"/>
              </w:rPr>
            </w:pPr>
            <w:r w:rsidRPr="0007447A">
              <w:rPr>
                <w:rFonts w:ascii="Arial Narrow" w:hAnsi="Arial Narrow"/>
                <w:i w:val="0"/>
                <w:iCs w:val="0"/>
                <w:sz w:val="20"/>
                <w:szCs w:val="20"/>
                <w:lang w:val="en-GB"/>
              </w:rPr>
              <w:t>The next questions ask about</w:t>
            </w:r>
            <w:r w:rsidR="00662F5E">
              <w:rPr>
                <w:rFonts w:ascii="Arial Narrow" w:hAnsi="Arial Narrow"/>
                <w:i w:val="0"/>
                <w:iCs w:val="0"/>
                <w:sz w:val="20"/>
                <w:szCs w:val="20"/>
                <w:lang w:val="en-GB"/>
              </w:rPr>
              <w:t xml:space="preserve"> thoughts, plans, and attempts of suicide. </w:t>
            </w:r>
            <w:r w:rsidR="00C400B5" w:rsidRPr="00C400B5">
              <w:rPr>
                <w:rFonts w:ascii="Arial Narrow" w:hAnsi="Arial Narrow"/>
                <w:i w:val="0"/>
                <w:iCs w:val="0"/>
                <w:sz w:val="20"/>
                <w:szCs w:val="20"/>
                <w:lang w:val="en-GB"/>
              </w:rPr>
              <w:t xml:space="preserve"> </w:t>
            </w:r>
            <w:r w:rsidR="00A4130F">
              <w:rPr>
                <w:rFonts w:ascii="Arial Narrow" w:hAnsi="Arial Narrow"/>
                <w:i w:val="0"/>
                <w:iCs w:val="0"/>
                <w:sz w:val="20"/>
                <w:szCs w:val="20"/>
                <w:lang w:val="en-GB"/>
              </w:rPr>
              <w:t xml:space="preserve">Please answer the questions even if </w:t>
            </w:r>
            <w:r w:rsidR="00662F5E">
              <w:rPr>
                <w:rFonts w:ascii="Arial Narrow" w:hAnsi="Arial Narrow"/>
                <w:i w:val="0"/>
                <w:iCs w:val="0"/>
                <w:sz w:val="20"/>
                <w:szCs w:val="20"/>
                <w:lang w:val="en-GB"/>
              </w:rPr>
              <w:t>no one usually talks about these issues.</w:t>
            </w:r>
          </w:p>
        </w:tc>
      </w:tr>
      <w:tr w:rsidR="00B471E0" w:rsidRPr="00642FB6" w14:paraId="1D6972D3" w14:textId="77777777" w:rsidTr="007D7BE7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E82C4" w14:textId="77777777" w:rsidR="00B471E0" w:rsidRPr="00642FB6" w:rsidRDefault="00B471E0" w:rsidP="00DE0671">
            <w:pPr>
              <w:spacing w:before="60"/>
              <w:rPr>
                <w:rFonts w:ascii="Arial Narrow" w:hAnsi="Arial Narrow"/>
                <w:sz w:val="18"/>
              </w:rPr>
            </w:pPr>
            <w:r w:rsidRPr="00CC6C6C">
              <w:rPr>
                <w:rFonts w:ascii="Arial Narrow" w:hAnsi="Arial Narrow"/>
                <w:b/>
                <w:sz w:val="22"/>
              </w:rPr>
              <w:t>Question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B5140" w14:textId="77777777" w:rsidR="00B471E0" w:rsidRPr="00642FB6" w:rsidRDefault="00B471E0" w:rsidP="00DE0671">
            <w:pPr>
              <w:jc w:val="center"/>
              <w:rPr>
                <w:rFonts w:ascii="Arial Narrow" w:hAnsi="Arial Narrow"/>
                <w:sz w:val="44"/>
              </w:rPr>
            </w:pPr>
            <w:r w:rsidRPr="00642FB6">
              <w:rPr>
                <w:rFonts w:ascii="Arial Narrow" w:hAnsi="Arial Narrow"/>
                <w:b/>
                <w:sz w:val="22"/>
              </w:rPr>
              <w:t>Response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8D8FF" w14:textId="77777777" w:rsidR="00B471E0" w:rsidRPr="00626001" w:rsidRDefault="00B471E0" w:rsidP="00AA21F2">
            <w:pPr>
              <w:pStyle w:val="Heading9"/>
              <w:tabs>
                <w:tab w:val="clear" w:pos="1450"/>
              </w:tabs>
              <w:spacing w:before="60"/>
              <w:jc w:val="center"/>
              <w:rPr>
                <w:rFonts w:ascii="Arial Narrow" w:hAnsi="Arial Narrow"/>
                <w:i w:val="0"/>
                <w:iCs w:val="0"/>
                <w:sz w:val="18"/>
                <w:lang w:val="en-GB"/>
              </w:rPr>
            </w:pPr>
            <w:r>
              <w:rPr>
                <w:rFonts w:ascii="Arial Narrow" w:hAnsi="Arial Narrow"/>
                <w:b/>
                <w:i w:val="0"/>
                <w:iCs w:val="0"/>
                <w:sz w:val="22"/>
                <w:lang w:val="en-GB"/>
              </w:rPr>
              <w:t>Code</w:t>
            </w:r>
          </w:p>
        </w:tc>
      </w:tr>
      <w:tr w:rsidR="005264BC" w:rsidRPr="00642FB6" w14:paraId="19C35DFE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6C75D" w14:textId="77777777" w:rsidR="005264BC" w:rsidRPr="003E56BE" w:rsidRDefault="005264BC" w:rsidP="00D85E22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During the </w:t>
            </w:r>
            <w:r w:rsidRPr="003026FD">
              <w:rPr>
                <w:rFonts w:ascii="Arial Narrow" w:hAnsi="Arial Narrow"/>
                <w:b/>
                <w:sz w:val="18"/>
                <w:szCs w:val="18"/>
              </w:rPr>
              <w:t>past 12 months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, have you seriously </w:t>
            </w:r>
            <w:r w:rsidRPr="00A14909">
              <w:rPr>
                <w:rFonts w:ascii="Arial Narrow" w:hAnsi="Arial Narrow"/>
                <w:b/>
                <w:sz w:val="18"/>
                <w:szCs w:val="18"/>
              </w:rPr>
              <w:t>considered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A14909">
              <w:rPr>
                <w:rFonts w:ascii="Arial Narrow" w:hAnsi="Arial Narrow"/>
                <w:bCs/>
                <w:sz w:val="18"/>
                <w:szCs w:val="18"/>
              </w:rPr>
              <w:t>attempting suicide</w:t>
            </w:r>
            <w:r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FB3C44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743AB62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2AEA9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MH1</w:t>
            </w:r>
          </w:p>
        </w:tc>
      </w:tr>
      <w:tr w:rsidR="005264BC" w:rsidRPr="00642FB6" w14:paraId="053701FF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98F85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3CEA3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01B1DA8" w14:textId="77777777" w:rsidR="005264BC" w:rsidRPr="003E56BE" w:rsidRDefault="005264BC" w:rsidP="005364A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If No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, go to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  <w:r w:rsidRPr="0035047C">
              <w:rPr>
                <w:rFonts w:ascii="Arial Narrow" w:hAnsi="Arial Narrow"/>
                <w:bCs/>
                <w:i/>
                <w:iCs/>
                <w:sz w:val="18"/>
                <w:szCs w:val="18"/>
                <w:highlight w:val="yellow"/>
              </w:rPr>
              <w:t>MH3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D72BA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47A408AE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43E7F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E6413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0823A37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03FFF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00B86DFF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DDC8A" w14:textId="77777777" w:rsidR="005264BC" w:rsidRPr="003E56BE" w:rsidRDefault="005264BC" w:rsidP="00642D89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Did you seek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professional help </w:t>
            </w:r>
            <w:r w:rsidRPr="008C0644">
              <w:rPr>
                <w:rFonts w:ascii="Arial Narrow" w:hAnsi="Arial Narrow"/>
                <w:bCs/>
                <w:sz w:val="18"/>
                <w:szCs w:val="18"/>
              </w:rPr>
              <w:t>for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these thoughts?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329877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A0FCA4C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0A0E0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MH2</w:t>
            </w:r>
          </w:p>
        </w:tc>
      </w:tr>
      <w:tr w:rsidR="005264BC" w:rsidRPr="00642FB6" w14:paraId="411E96AF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08117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524B4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29DC80F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0C9E9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72465A3B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78367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8D95D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E47A18C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D4CC1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4273471F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08CA3" w14:textId="77777777" w:rsidR="005264BC" w:rsidRPr="003E56BE" w:rsidRDefault="005264BC" w:rsidP="005364A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During the </w:t>
            </w:r>
            <w:r w:rsidRPr="003026FD">
              <w:rPr>
                <w:rFonts w:ascii="Arial Narrow" w:hAnsi="Arial Narrow"/>
                <w:b/>
                <w:sz w:val="18"/>
                <w:szCs w:val="18"/>
              </w:rPr>
              <w:t>past 12 months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, have you made </w:t>
            </w:r>
            <w:r w:rsidRPr="005364A3">
              <w:rPr>
                <w:rFonts w:ascii="Arial Narrow" w:hAnsi="Arial Narrow"/>
                <w:b/>
                <w:sz w:val="18"/>
                <w:szCs w:val="18"/>
              </w:rPr>
              <w:t>a plan about how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you </w:t>
            </w:r>
            <w:r w:rsidRPr="005364A3">
              <w:rPr>
                <w:rFonts w:ascii="Arial Narrow" w:hAnsi="Arial Narrow"/>
                <w:bCs/>
                <w:sz w:val="18"/>
                <w:szCs w:val="18"/>
              </w:rPr>
              <w:t>would attempt suicide?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FFECB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7E6059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335CA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MH3</w:t>
            </w:r>
          </w:p>
        </w:tc>
      </w:tr>
      <w:tr w:rsidR="005264BC" w:rsidRPr="00642FB6" w14:paraId="3EC2581E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C47B4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79D41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FB8B0C9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2F79F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36F26429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B4A12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55FD7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B0AAA01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8953F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24FCC286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93D4F" w14:textId="77777777" w:rsidR="005264BC" w:rsidRPr="003E56BE" w:rsidRDefault="005264BC" w:rsidP="005364A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Have you </w:t>
            </w:r>
            <w:r w:rsidRPr="005364A3">
              <w:rPr>
                <w:rFonts w:ascii="Arial Narrow" w:hAnsi="Arial Narrow"/>
                <w:b/>
                <w:sz w:val="18"/>
                <w:szCs w:val="18"/>
              </w:rPr>
              <w:t>ever attempted suicide</w:t>
            </w:r>
            <w:r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1ACF4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4501C2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11F5B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MH4</w:t>
            </w:r>
          </w:p>
        </w:tc>
      </w:tr>
      <w:tr w:rsidR="005264BC" w:rsidRPr="00642FB6" w14:paraId="6577F0F1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F5EB5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0F8EE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97A9EA0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If No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, go to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MH9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423A2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29A0B357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32764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EAF901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C5F4E63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F208D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6F37F080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CDC96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During the </w:t>
            </w:r>
            <w:r w:rsidRPr="00AC0CE5">
              <w:rPr>
                <w:rFonts w:ascii="Arial Narrow" w:hAnsi="Arial Narrow"/>
                <w:b/>
                <w:sz w:val="18"/>
                <w:szCs w:val="18"/>
              </w:rPr>
              <w:t>past 12 months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, have you </w:t>
            </w:r>
            <w:r w:rsidRPr="005364A3">
              <w:rPr>
                <w:rFonts w:ascii="Arial Narrow" w:hAnsi="Arial Narrow"/>
                <w:b/>
                <w:sz w:val="18"/>
                <w:szCs w:val="18"/>
              </w:rPr>
              <w:t>attempted suicide</w:t>
            </w:r>
            <w:r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72103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A3A449C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6EA52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MH5</w:t>
            </w:r>
          </w:p>
        </w:tc>
      </w:tr>
      <w:tr w:rsidR="005264BC" w:rsidRPr="00642FB6" w14:paraId="047C0A98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25EDA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CDB0E0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D077FDA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0BF6A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3C21F151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F2ED4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44B0A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5DF982C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DAC25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236F0DE2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37D39" w14:textId="77777777" w:rsidR="005264BC" w:rsidRDefault="005264BC" w:rsidP="00E2589E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What was the main </w:t>
            </w:r>
            <w:r w:rsidRPr="00186859">
              <w:rPr>
                <w:rFonts w:ascii="Arial Narrow" w:hAnsi="Arial Narrow"/>
                <w:b/>
                <w:sz w:val="18"/>
                <w:szCs w:val="18"/>
              </w:rPr>
              <w:t>method you used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the last time you attempted suicide</w:t>
            </w:r>
            <w:r w:rsidRPr="003E56BE"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3B57FAE1" w14:textId="77777777" w:rsidR="005264BC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3940574A" w14:textId="77777777" w:rsidR="005264BC" w:rsidRPr="00C60254" w:rsidRDefault="005264BC" w:rsidP="00C60254">
            <w:pPr>
              <w:spacing w:before="60"/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i/>
                <w:iCs/>
                <w:sz w:val="18"/>
              </w:rPr>
              <w:t>(SELECT ONLY ONE</w:t>
            </w:r>
            <w:r w:rsidRPr="00F8072F">
              <w:rPr>
                <w:rFonts w:ascii="Arial Narrow" w:hAnsi="Arial Narrow"/>
                <w:i/>
                <w:iCs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618BA5" w14:textId="77777777" w:rsidR="005264BC" w:rsidRPr="003E56BE" w:rsidRDefault="005264BC" w:rsidP="003379E2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Razor, knife or other sharp instrument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D372A02" w14:textId="77777777" w:rsidR="005264BC" w:rsidRPr="003E56BE" w:rsidRDefault="005264BC" w:rsidP="0098049F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36C50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MH6</w:t>
            </w:r>
          </w:p>
        </w:tc>
      </w:tr>
      <w:tr w:rsidR="005264BC" w:rsidRPr="00642FB6" w14:paraId="26DD69E9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46240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EA3891" w14:textId="77777777" w:rsidR="005264BC" w:rsidRPr="003E56BE" w:rsidRDefault="005264BC" w:rsidP="003379E2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Overdose of medication (e. g. prescribed, over-the-counter)</w:t>
            </w:r>
            <w:r w:rsidRPr="003E56BE">
              <w:rPr>
                <w:rFonts w:ascii="Arial Narrow" w:hAnsi="Arial Narrow"/>
                <w:sz w:val="18"/>
              </w:rPr>
              <w:t xml:space="preserve">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8914AD" w14:textId="77777777" w:rsidR="005264BC" w:rsidRPr="003E56BE" w:rsidRDefault="005264BC" w:rsidP="003E56BE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B104E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089B3664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4E6F0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C501D" w14:textId="77777777" w:rsidR="005264BC" w:rsidRPr="003E56BE" w:rsidRDefault="005264BC" w:rsidP="00662F5E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Overdose of other substance (e.g. heroin, crack, alcohol)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8EA5AF4" w14:textId="77777777" w:rsidR="005264BC" w:rsidRPr="003E56BE" w:rsidRDefault="005264BC" w:rsidP="003E56BE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00420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7259A56D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24A0F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FEFFA" w14:textId="77777777" w:rsidR="005264BC" w:rsidRPr="003E56BE" w:rsidRDefault="005264BC" w:rsidP="00A14909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Poisoning with pesticides (e.g. rat poison, insecticide, weed-killer)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860B16" w14:textId="77777777" w:rsidR="005264BC" w:rsidRPr="003E56BE" w:rsidRDefault="005264BC" w:rsidP="003E56BE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4067D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7AA31C87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C3364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BC79A3" w14:textId="77777777" w:rsidR="005264BC" w:rsidRPr="003E56BE" w:rsidRDefault="005264BC" w:rsidP="00C60254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 poisoning (e.g. plant/seed, household product)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F935B38" w14:textId="77777777" w:rsidR="005264BC" w:rsidRPr="003E56BE" w:rsidRDefault="005264BC" w:rsidP="00EF4FA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F80F5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16705287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A6BF7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5CC58F" w14:textId="77777777" w:rsidR="005264BC" w:rsidRDefault="005264BC" w:rsidP="00C60254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Poisonous gases from charcoal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13EF32" w14:textId="77777777" w:rsidR="005264BC" w:rsidRDefault="005264BC" w:rsidP="00EF4FA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C088A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64EFC44B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AC7F4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5BD5A" w14:textId="77777777" w:rsidR="005264BC" w:rsidRDefault="005264BC" w:rsidP="0015077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3EDD3C8" w14:textId="77777777" w:rsidR="005264BC" w:rsidRDefault="005264BC" w:rsidP="0015077C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7   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If Other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, go to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MH6other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247F7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180EEF8E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A4ADC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26BD0E" w14:textId="77777777" w:rsidR="005264BC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F817A" w14:textId="77777777" w:rsidR="005264BC" w:rsidRDefault="005264BC" w:rsidP="005D32BC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6F26D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5CD8A8FE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8D7A8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45FCEE" w14:textId="77777777" w:rsidR="005264BC" w:rsidRDefault="005264BC" w:rsidP="00EF4FA6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 (specify)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051972" w14:textId="77777777" w:rsidR="005264BC" w:rsidRDefault="005264BC" w:rsidP="0015077C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9D49B2">
              <w:rPr>
                <w:rFonts w:ascii="Arial Narrow" w:hAnsi="Arial Narrow"/>
                <w:sz w:val="20"/>
                <w:szCs w:val="20"/>
              </w:rPr>
              <w:t>└─┴─┴─┴─┴─┴─┴─┘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DDBDE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MH6other</w:t>
            </w:r>
          </w:p>
        </w:tc>
      </w:tr>
      <w:tr w:rsidR="005264BC" w:rsidRPr="00642FB6" w14:paraId="0FA1193D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7EDD7" w14:textId="77777777" w:rsidR="005264BC" w:rsidRPr="003E56BE" w:rsidRDefault="005264BC" w:rsidP="00C60254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bookmarkStart w:id="0" w:name="_GoBack"/>
            <w:r>
              <w:rPr>
                <w:rFonts w:ascii="Arial Narrow" w:hAnsi="Arial Narrow"/>
                <w:bCs/>
                <w:sz w:val="18"/>
                <w:szCs w:val="18"/>
              </w:rPr>
              <w:t xml:space="preserve">Did you seek </w:t>
            </w:r>
            <w:r w:rsidRPr="00663A21">
              <w:rPr>
                <w:rFonts w:ascii="Arial Narrow" w:hAnsi="Arial Narrow"/>
                <w:b/>
                <w:sz w:val="18"/>
                <w:szCs w:val="18"/>
              </w:rPr>
              <w:t xml:space="preserve">medical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care </w:t>
            </w:r>
            <w:r w:rsidRPr="00C60254">
              <w:rPr>
                <w:rFonts w:ascii="Arial Narrow" w:hAnsi="Arial Narrow"/>
                <w:bCs/>
                <w:sz w:val="18"/>
                <w:szCs w:val="18"/>
              </w:rPr>
              <w:t>for this attempt</w:t>
            </w:r>
            <w:r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C3B94" w14:textId="77777777" w:rsidR="005264BC" w:rsidRPr="003E56BE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167AF4" w14:textId="77777777" w:rsidR="005264BC" w:rsidRPr="003E56BE" w:rsidRDefault="005264BC" w:rsidP="005D32BC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7A27B" w14:textId="77777777" w:rsidR="005264BC" w:rsidRPr="00F05A96" w:rsidRDefault="005264BC" w:rsidP="005D32B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MH7</w:t>
            </w:r>
          </w:p>
        </w:tc>
      </w:tr>
      <w:bookmarkEnd w:id="0"/>
      <w:tr w:rsidR="005264BC" w:rsidRPr="00642FB6" w14:paraId="095130F2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1E764" w14:textId="77777777" w:rsidR="005264BC" w:rsidRPr="003E56BE" w:rsidRDefault="005264BC" w:rsidP="005D32BC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6C3F1" w14:textId="77777777" w:rsidR="005264BC" w:rsidRPr="003E56BE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37BB81" w14:textId="77777777" w:rsidR="005264BC" w:rsidRPr="003E56BE" w:rsidRDefault="005264BC" w:rsidP="005D32BC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     If No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, go to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MH9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14498" w14:textId="77777777" w:rsidR="005264BC" w:rsidRPr="00F05A96" w:rsidRDefault="005264BC" w:rsidP="005D32B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06C6BEFE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F7076" w14:textId="77777777" w:rsidR="005264BC" w:rsidRPr="003E56BE" w:rsidRDefault="005264BC" w:rsidP="005D32BC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1A095A" w14:textId="77777777" w:rsidR="005264BC" w:rsidRPr="003E56BE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59B29" w14:textId="77777777" w:rsidR="005264BC" w:rsidRPr="003E56BE" w:rsidRDefault="005264BC" w:rsidP="005D32BC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E4917" w14:textId="77777777" w:rsidR="005264BC" w:rsidRPr="00F05A96" w:rsidRDefault="005264BC" w:rsidP="005D32B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4DF6D607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9BC44" w14:textId="77777777" w:rsidR="005264BC" w:rsidRPr="003E56BE" w:rsidRDefault="005264BC" w:rsidP="005D32BC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Were you </w:t>
            </w:r>
            <w:r w:rsidRPr="005A5D55">
              <w:rPr>
                <w:rFonts w:ascii="Arial Narrow" w:hAnsi="Arial Narrow"/>
                <w:b/>
                <w:sz w:val="18"/>
                <w:szCs w:val="18"/>
              </w:rPr>
              <w:t>admitted to hospital overnight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because of this attempt?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833B3" w14:textId="77777777" w:rsidR="005264BC" w:rsidRPr="003E56BE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E44404D" w14:textId="77777777" w:rsidR="005264BC" w:rsidRPr="003E56BE" w:rsidRDefault="005264BC" w:rsidP="005D32BC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3C7DA" w14:textId="77777777" w:rsidR="005264BC" w:rsidRPr="00F05A96" w:rsidRDefault="005264BC" w:rsidP="005D32B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MH8</w:t>
            </w:r>
          </w:p>
        </w:tc>
      </w:tr>
      <w:tr w:rsidR="005264BC" w:rsidRPr="00642FB6" w14:paraId="1AB411DB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DB099" w14:textId="77777777" w:rsidR="005264BC" w:rsidRPr="003E56BE" w:rsidRDefault="005264BC" w:rsidP="005D32BC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ECA032" w14:textId="77777777" w:rsidR="005264BC" w:rsidRPr="003E56BE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CA6400" w14:textId="77777777" w:rsidR="005264BC" w:rsidRPr="003E56BE" w:rsidRDefault="005264BC" w:rsidP="005D32BC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B1292" w14:textId="77777777" w:rsidR="005264BC" w:rsidRPr="00F05A96" w:rsidRDefault="005264BC" w:rsidP="005D32B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52BAFA05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DB57C" w14:textId="77777777" w:rsidR="005264BC" w:rsidRPr="003E56BE" w:rsidRDefault="005264BC" w:rsidP="005D32BC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C80EFE" w14:textId="77777777" w:rsidR="005264BC" w:rsidRPr="003E56BE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401E9" w14:textId="77777777" w:rsidR="005264BC" w:rsidRPr="003E56BE" w:rsidRDefault="005264BC" w:rsidP="005D32BC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A271A" w14:textId="77777777" w:rsidR="005264BC" w:rsidRPr="00F05A96" w:rsidRDefault="005264BC" w:rsidP="005D32B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6999102D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6691B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Has anyone in </w:t>
            </w:r>
            <w:r w:rsidRPr="0078618E">
              <w:rPr>
                <w:rFonts w:ascii="Arial Narrow" w:hAnsi="Arial Narrow"/>
                <w:b/>
                <w:sz w:val="18"/>
                <w:szCs w:val="18"/>
              </w:rPr>
              <w:t>your close family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(mother, father, brother, sister or children) ever attempted suicide?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CB2219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3E80B80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DEF11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MH9</w:t>
            </w:r>
          </w:p>
        </w:tc>
      </w:tr>
      <w:tr w:rsidR="005264BC" w:rsidRPr="00642FB6" w14:paraId="49183DB3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E869C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ED69B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38BBA2C" w14:textId="77777777" w:rsidR="005264BC" w:rsidRPr="003E56BE" w:rsidRDefault="005264BC" w:rsidP="00D85E2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1F6DC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5FA9FD21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3C575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BAF3A5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1C820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73C87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08FE85D5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0BF05" w14:textId="77777777" w:rsidR="005264BC" w:rsidRPr="003E56BE" w:rsidRDefault="005264BC" w:rsidP="00E23C05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Has anyone in </w:t>
            </w:r>
            <w:r w:rsidRPr="0078618E">
              <w:rPr>
                <w:rFonts w:ascii="Arial Narrow" w:hAnsi="Arial Narrow"/>
                <w:b/>
                <w:sz w:val="18"/>
                <w:szCs w:val="18"/>
              </w:rPr>
              <w:t>your close family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(mother, father, brother, sister or children) ever died from suicide?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8CE919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9D74C75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CFF65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MH10</w:t>
            </w:r>
          </w:p>
        </w:tc>
      </w:tr>
      <w:tr w:rsidR="005264BC" w:rsidRPr="00642FB6" w14:paraId="23A9E101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10270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75628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1A123B5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3B529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301567E2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9A79F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106ACF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E5E31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05339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403F0918" w14:textId="77777777" w:rsidR="00056F7B" w:rsidRPr="0003035F" w:rsidRDefault="00056F7B" w:rsidP="00020334"/>
    <w:sectPr w:rsidR="00056F7B" w:rsidRPr="0003035F" w:rsidSect="005747AF">
      <w:footerReference w:type="even" r:id="rId10"/>
      <w:footerReference w:type="default" r:id="rId11"/>
      <w:footerReference w:type="first" r:id="rId12"/>
      <w:pgSz w:w="11907" w:h="16840" w:code="9"/>
      <w:pgMar w:top="902" w:right="1134" w:bottom="709" w:left="1474" w:header="39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188C5" w14:textId="77777777" w:rsidR="004E2656" w:rsidRDefault="004E2656">
      <w:r>
        <w:separator/>
      </w:r>
    </w:p>
  </w:endnote>
  <w:endnote w:type="continuationSeparator" w:id="0">
    <w:p w14:paraId="1E9EC523" w14:textId="77777777" w:rsidR="004E2656" w:rsidRDefault="004E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A584" w14:textId="77777777" w:rsidR="00A029DF" w:rsidRDefault="00A029DF" w:rsidP="00F93A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90999D" w14:textId="77777777" w:rsidR="00A029DF" w:rsidRDefault="00A029DF" w:rsidP="00574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5150" w14:textId="77777777" w:rsidR="00A029DF" w:rsidRPr="005747AF" w:rsidRDefault="00A029DF" w:rsidP="00F93A5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747AF">
      <w:rPr>
        <w:rStyle w:val="PageNumber"/>
        <w:rFonts w:ascii="Arial" w:hAnsi="Arial" w:cs="Arial"/>
        <w:sz w:val="20"/>
        <w:szCs w:val="20"/>
      </w:rPr>
      <w:fldChar w:fldCharType="begin"/>
    </w:r>
    <w:r w:rsidRPr="005747AF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747AF">
      <w:rPr>
        <w:rStyle w:val="PageNumber"/>
        <w:rFonts w:ascii="Arial" w:hAnsi="Arial" w:cs="Arial"/>
        <w:sz w:val="20"/>
        <w:szCs w:val="20"/>
      </w:rPr>
      <w:fldChar w:fldCharType="separate"/>
    </w:r>
    <w:r w:rsidR="0035047C">
      <w:rPr>
        <w:rStyle w:val="PageNumber"/>
        <w:rFonts w:ascii="Arial" w:hAnsi="Arial" w:cs="Arial"/>
        <w:noProof/>
        <w:sz w:val="20"/>
        <w:szCs w:val="20"/>
      </w:rPr>
      <w:t>1</w:t>
    </w:r>
    <w:r w:rsidRPr="005747AF">
      <w:rPr>
        <w:rStyle w:val="PageNumber"/>
        <w:rFonts w:ascii="Arial" w:hAnsi="Arial" w:cs="Arial"/>
        <w:sz w:val="20"/>
        <w:szCs w:val="20"/>
      </w:rPr>
      <w:fldChar w:fldCharType="end"/>
    </w:r>
  </w:p>
  <w:p w14:paraId="78203403" w14:textId="77777777" w:rsidR="00A029DF" w:rsidRPr="00DD1549" w:rsidRDefault="00A029DF" w:rsidP="00822868">
    <w:pPr>
      <w:tabs>
        <w:tab w:val="right" w:pos="9781"/>
      </w:tabs>
      <w:ind w:left="-567" w:right="360"/>
      <w:rPr>
        <w:rFonts w:ascii="Arial Narrow" w:hAnsi="Arial Narrow"/>
        <w:sz w:val="18"/>
        <w:szCs w:val="18"/>
      </w:rPr>
    </w:pPr>
    <w:r w:rsidRPr="00DD1549">
      <w:rPr>
        <w:rFonts w:ascii="Arial Narrow" w:hAnsi="Arial Narrow"/>
        <w:sz w:val="18"/>
        <w:szCs w:val="18"/>
      </w:rPr>
      <w:t>WHO STEPwise approach to surveillance</w:t>
    </w:r>
    <w:r>
      <w:rPr>
        <w:rFonts w:ascii="Arial Narrow" w:hAnsi="Arial Narrow"/>
        <w:sz w:val="18"/>
        <w:szCs w:val="18"/>
      </w:rPr>
      <w:t xml:space="preserve">- </w:t>
    </w:r>
    <w:r w:rsidR="00822868">
      <w:rPr>
        <w:rFonts w:ascii="Arial Narrow" w:hAnsi="Arial Narrow"/>
        <w:sz w:val="18"/>
        <w:szCs w:val="18"/>
      </w:rPr>
      <w:t>Mental Health_</w:t>
    </w:r>
    <w:r>
      <w:rPr>
        <w:rFonts w:ascii="Arial Narrow" w:hAnsi="Arial Narrow"/>
        <w:sz w:val="18"/>
        <w:szCs w:val="18"/>
      </w:rPr>
      <w:t>Suicide module</w:t>
    </w:r>
    <w:r w:rsidRPr="00DD1549">
      <w:rPr>
        <w:rFonts w:ascii="Arial Narrow" w:hAnsi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4B793" w14:textId="77777777" w:rsidR="00A029DF" w:rsidRPr="00800E70" w:rsidRDefault="00A029DF" w:rsidP="007E73F1">
    <w:pPr>
      <w:pStyle w:val="Footer"/>
      <w:ind w:left="-567"/>
      <w:rPr>
        <w:rFonts w:ascii="Arial Narrow" w:hAnsi="Arial Narrow"/>
        <w:sz w:val="18"/>
        <w:szCs w:val="18"/>
      </w:rPr>
    </w:pPr>
    <w:r w:rsidRPr="00800E70">
      <w:rPr>
        <w:rFonts w:ascii="Arial Narrow" w:hAnsi="Arial Narrow"/>
        <w:sz w:val="18"/>
        <w:szCs w:val="18"/>
      </w:rPr>
      <w:t>WHO STEPwise approach to chronic disease risk factor surveillance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FAD1E" w14:textId="77777777" w:rsidR="004E2656" w:rsidRDefault="004E2656">
      <w:r>
        <w:separator/>
      </w:r>
    </w:p>
  </w:footnote>
  <w:footnote w:type="continuationSeparator" w:id="0">
    <w:p w14:paraId="6F50BC65" w14:textId="77777777" w:rsidR="004E2656" w:rsidRDefault="004E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3" w15:restartNumberingAfterBreak="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24A"/>
    <w:rsid w:val="000050D4"/>
    <w:rsid w:val="0001115F"/>
    <w:rsid w:val="000111D4"/>
    <w:rsid w:val="00013D7B"/>
    <w:rsid w:val="00015EB4"/>
    <w:rsid w:val="00016C9D"/>
    <w:rsid w:val="00020334"/>
    <w:rsid w:val="00023705"/>
    <w:rsid w:val="00023AC6"/>
    <w:rsid w:val="000240AF"/>
    <w:rsid w:val="00026384"/>
    <w:rsid w:val="00030139"/>
    <w:rsid w:val="0003035F"/>
    <w:rsid w:val="00031866"/>
    <w:rsid w:val="0003454E"/>
    <w:rsid w:val="00036DC1"/>
    <w:rsid w:val="00045826"/>
    <w:rsid w:val="000463D8"/>
    <w:rsid w:val="00051F88"/>
    <w:rsid w:val="00052D07"/>
    <w:rsid w:val="0005346E"/>
    <w:rsid w:val="00054FE6"/>
    <w:rsid w:val="000560A9"/>
    <w:rsid w:val="00056F7B"/>
    <w:rsid w:val="00062824"/>
    <w:rsid w:val="00072E2F"/>
    <w:rsid w:val="0007395F"/>
    <w:rsid w:val="0007447A"/>
    <w:rsid w:val="000828FD"/>
    <w:rsid w:val="00082B9E"/>
    <w:rsid w:val="00082D98"/>
    <w:rsid w:val="00084EA5"/>
    <w:rsid w:val="00085E57"/>
    <w:rsid w:val="00092842"/>
    <w:rsid w:val="00092FC1"/>
    <w:rsid w:val="000935D7"/>
    <w:rsid w:val="00095068"/>
    <w:rsid w:val="0009555B"/>
    <w:rsid w:val="000972D4"/>
    <w:rsid w:val="0009758B"/>
    <w:rsid w:val="00097BD5"/>
    <w:rsid w:val="000A09D9"/>
    <w:rsid w:val="000A1BE9"/>
    <w:rsid w:val="000A322F"/>
    <w:rsid w:val="000A4597"/>
    <w:rsid w:val="000A637A"/>
    <w:rsid w:val="000A6C70"/>
    <w:rsid w:val="000A7CA5"/>
    <w:rsid w:val="000B1353"/>
    <w:rsid w:val="000B1A93"/>
    <w:rsid w:val="000B20E2"/>
    <w:rsid w:val="000B21ED"/>
    <w:rsid w:val="000B62AA"/>
    <w:rsid w:val="000B7711"/>
    <w:rsid w:val="000C359F"/>
    <w:rsid w:val="000C4D0A"/>
    <w:rsid w:val="000C736B"/>
    <w:rsid w:val="000C749A"/>
    <w:rsid w:val="000C7F48"/>
    <w:rsid w:val="000D3843"/>
    <w:rsid w:val="000D5B98"/>
    <w:rsid w:val="000E125F"/>
    <w:rsid w:val="000E1930"/>
    <w:rsid w:val="000E5D0D"/>
    <w:rsid w:val="000E759C"/>
    <w:rsid w:val="000F11CB"/>
    <w:rsid w:val="000F2B35"/>
    <w:rsid w:val="000F793D"/>
    <w:rsid w:val="00102C83"/>
    <w:rsid w:val="00104DA9"/>
    <w:rsid w:val="00106D9D"/>
    <w:rsid w:val="0012094A"/>
    <w:rsid w:val="00122ACD"/>
    <w:rsid w:val="0012445F"/>
    <w:rsid w:val="00126CE7"/>
    <w:rsid w:val="00127BF6"/>
    <w:rsid w:val="00131D8A"/>
    <w:rsid w:val="0013453F"/>
    <w:rsid w:val="00134859"/>
    <w:rsid w:val="00136DBD"/>
    <w:rsid w:val="001379E7"/>
    <w:rsid w:val="00145FEB"/>
    <w:rsid w:val="0015077C"/>
    <w:rsid w:val="001514B9"/>
    <w:rsid w:val="00152CB0"/>
    <w:rsid w:val="00152DB5"/>
    <w:rsid w:val="001541E1"/>
    <w:rsid w:val="00154600"/>
    <w:rsid w:val="00155513"/>
    <w:rsid w:val="00156887"/>
    <w:rsid w:val="00160EF7"/>
    <w:rsid w:val="001629F3"/>
    <w:rsid w:val="00163A7C"/>
    <w:rsid w:val="00163C6E"/>
    <w:rsid w:val="001645DC"/>
    <w:rsid w:val="00167484"/>
    <w:rsid w:val="001705A5"/>
    <w:rsid w:val="0017206F"/>
    <w:rsid w:val="001800EA"/>
    <w:rsid w:val="00180F43"/>
    <w:rsid w:val="00185206"/>
    <w:rsid w:val="001866CF"/>
    <w:rsid w:val="00186859"/>
    <w:rsid w:val="00190D6F"/>
    <w:rsid w:val="00191844"/>
    <w:rsid w:val="00192760"/>
    <w:rsid w:val="001940EC"/>
    <w:rsid w:val="0019554B"/>
    <w:rsid w:val="00196628"/>
    <w:rsid w:val="00197095"/>
    <w:rsid w:val="001A17D0"/>
    <w:rsid w:val="001A1CCA"/>
    <w:rsid w:val="001A33A5"/>
    <w:rsid w:val="001A3B8B"/>
    <w:rsid w:val="001A4F4D"/>
    <w:rsid w:val="001A5A98"/>
    <w:rsid w:val="001A7D89"/>
    <w:rsid w:val="001B04CA"/>
    <w:rsid w:val="001B2030"/>
    <w:rsid w:val="001B2345"/>
    <w:rsid w:val="001B2451"/>
    <w:rsid w:val="001B4AB3"/>
    <w:rsid w:val="001B4F0C"/>
    <w:rsid w:val="001B5479"/>
    <w:rsid w:val="001B5A31"/>
    <w:rsid w:val="001B5AE7"/>
    <w:rsid w:val="001B6EF7"/>
    <w:rsid w:val="001C0A96"/>
    <w:rsid w:val="001C0E1E"/>
    <w:rsid w:val="001C3BBB"/>
    <w:rsid w:val="001C5C06"/>
    <w:rsid w:val="001C7AE5"/>
    <w:rsid w:val="001D1933"/>
    <w:rsid w:val="001D1D92"/>
    <w:rsid w:val="001D5D46"/>
    <w:rsid w:val="001E0405"/>
    <w:rsid w:val="001E344E"/>
    <w:rsid w:val="001E3EDB"/>
    <w:rsid w:val="001E5A27"/>
    <w:rsid w:val="001E6B9F"/>
    <w:rsid w:val="001E750C"/>
    <w:rsid w:val="00203749"/>
    <w:rsid w:val="002048EB"/>
    <w:rsid w:val="00204FEA"/>
    <w:rsid w:val="0020510C"/>
    <w:rsid w:val="00206779"/>
    <w:rsid w:val="00221F1E"/>
    <w:rsid w:val="00225B9A"/>
    <w:rsid w:val="00226641"/>
    <w:rsid w:val="002310CC"/>
    <w:rsid w:val="00231FE2"/>
    <w:rsid w:val="00233D6F"/>
    <w:rsid w:val="002350DD"/>
    <w:rsid w:val="00236458"/>
    <w:rsid w:val="00236989"/>
    <w:rsid w:val="00251CA6"/>
    <w:rsid w:val="00255E93"/>
    <w:rsid w:val="0026103A"/>
    <w:rsid w:val="002638A3"/>
    <w:rsid w:val="0026557D"/>
    <w:rsid w:val="00266A7E"/>
    <w:rsid w:val="00273BCE"/>
    <w:rsid w:val="00276FB5"/>
    <w:rsid w:val="002811AF"/>
    <w:rsid w:val="00281B27"/>
    <w:rsid w:val="00282AAE"/>
    <w:rsid w:val="002852FE"/>
    <w:rsid w:val="002856AF"/>
    <w:rsid w:val="00287A8C"/>
    <w:rsid w:val="002914B4"/>
    <w:rsid w:val="0029502D"/>
    <w:rsid w:val="002A5C7A"/>
    <w:rsid w:val="002A6124"/>
    <w:rsid w:val="002B0D1D"/>
    <w:rsid w:val="002B0E56"/>
    <w:rsid w:val="002B2C7C"/>
    <w:rsid w:val="002B4341"/>
    <w:rsid w:val="002B4CF3"/>
    <w:rsid w:val="002B7C34"/>
    <w:rsid w:val="002C43A9"/>
    <w:rsid w:val="002C45D3"/>
    <w:rsid w:val="002C61DE"/>
    <w:rsid w:val="002D0643"/>
    <w:rsid w:val="002D2C43"/>
    <w:rsid w:val="002D2D1C"/>
    <w:rsid w:val="002D55D5"/>
    <w:rsid w:val="002E0586"/>
    <w:rsid w:val="002E3BE8"/>
    <w:rsid w:val="002E623B"/>
    <w:rsid w:val="002E6281"/>
    <w:rsid w:val="002F10D3"/>
    <w:rsid w:val="002F377F"/>
    <w:rsid w:val="002F4A5F"/>
    <w:rsid w:val="002F6CC6"/>
    <w:rsid w:val="002F6F4B"/>
    <w:rsid w:val="002F7103"/>
    <w:rsid w:val="002F71A4"/>
    <w:rsid w:val="00300243"/>
    <w:rsid w:val="003026FD"/>
    <w:rsid w:val="00304782"/>
    <w:rsid w:val="003103FA"/>
    <w:rsid w:val="0031340E"/>
    <w:rsid w:val="00314D51"/>
    <w:rsid w:val="003379E2"/>
    <w:rsid w:val="0034327C"/>
    <w:rsid w:val="00343BAA"/>
    <w:rsid w:val="00347BA9"/>
    <w:rsid w:val="0035047C"/>
    <w:rsid w:val="00353196"/>
    <w:rsid w:val="003556D9"/>
    <w:rsid w:val="00357592"/>
    <w:rsid w:val="00360FF0"/>
    <w:rsid w:val="00367D17"/>
    <w:rsid w:val="003701E1"/>
    <w:rsid w:val="00370DDA"/>
    <w:rsid w:val="003740E8"/>
    <w:rsid w:val="00374824"/>
    <w:rsid w:val="00384CEF"/>
    <w:rsid w:val="00394ACE"/>
    <w:rsid w:val="00395758"/>
    <w:rsid w:val="00397D9B"/>
    <w:rsid w:val="003A14BE"/>
    <w:rsid w:val="003A4821"/>
    <w:rsid w:val="003A7CD7"/>
    <w:rsid w:val="003B02BB"/>
    <w:rsid w:val="003B1B5C"/>
    <w:rsid w:val="003B1D05"/>
    <w:rsid w:val="003B2465"/>
    <w:rsid w:val="003B718A"/>
    <w:rsid w:val="003B7BB9"/>
    <w:rsid w:val="003C06E1"/>
    <w:rsid w:val="003C324E"/>
    <w:rsid w:val="003D19CB"/>
    <w:rsid w:val="003D6E9D"/>
    <w:rsid w:val="003E1D0F"/>
    <w:rsid w:val="003E56BE"/>
    <w:rsid w:val="003F2B9B"/>
    <w:rsid w:val="003F41DF"/>
    <w:rsid w:val="003F6732"/>
    <w:rsid w:val="003F67BE"/>
    <w:rsid w:val="00401BFA"/>
    <w:rsid w:val="00403E5C"/>
    <w:rsid w:val="004101CD"/>
    <w:rsid w:val="00421023"/>
    <w:rsid w:val="004229AE"/>
    <w:rsid w:val="00425386"/>
    <w:rsid w:val="00425ACF"/>
    <w:rsid w:val="00426868"/>
    <w:rsid w:val="004276F4"/>
    <w:rsid w:val="00434773"/>
    <w:rsid w:val="00434A0C"/>
    <w:rsid w:val="00434F87"/>
    <w:rsid w:val="00437AAE"/>
    <w:rsid w:val="00441532"/>
    <w:rsid w:val="004456C2"/>
    <w:rsid w:val="0044672A"/>
    <w:rsid w:val="00446F03"/>
    <w:rsid w:val="0045064E"/>
    <w:rsid w:val="004514A8"/>
    <w:rsid w:val="00455A03"/>
    <w:rsid w:val="004562BA"/>
    <w:rsid w:val="00475DD1"/>
    <w:rsid w:val="00480ADF"/>
    <w:rsid w:val="0048137E"/>
    <w:rsid w:val="00483371"/>
    <w:rsid w:val="00484277"/>
    <w:rsid w:val="004916C3"/>
    <w:rsid w:val="0049175E"/>
    <w:rsid w:val="0049258B"/>
    <w:rsid w:val="004942D3"/>
    <w:rsid w:val="004A1D7C"/>
    <w:rsid w:val="004A47DA"/>
    <w:rsid w:val="004A4BE1"/>
    <w:rsid w:val="004A71CD"/>
    <w:rsid w:val="004B4370"/>
    <w:rsid w:val="004B4CE2"/>
    <w:rsid w:val="004B6936"/>
    <w:rsid w:val="004C29DF"/>
    <w:rsid w:val="004C324A"/>
    <w:rsid w:val="004C3608"/>
    <w:rsid w:val="004C5EF8"/>
    <w:rsid w:val="004D17CD"/>
    <w:rsid w:val="004D43E7"/>
    <w:rsid w:val="004D43EC"/>
    <w:rsid w:val="004D46BB"/>
    <w:rsid w:val="004D62BF"/>
    <w:rsid w:val="004D7A43"/>
    <w:rsid w:val="004E0CC0"/>
    <w:rsid w:val="004E1896"/>
    <w:rsid w:val="004E2656"/>
    <w:rsid w:val="004E2C72"/>
    <w:rsid w:val="004E3E9F"/>
    <w:rsid w:val="004E4B60"/>
    <w:rsid w:val="004E5097"/>
    <w:rsid w:val="004E6212"/>
    <w:rsid w:val="004F6DE9"/>
    <w:rsid w:val="00500DC6"/>
    <w:rsid w:val="00500FAF"/>
    <w:rsid w:val="00502786"/>
    <w:rsid w:val="005032B2"/>
    <w:rsid w:val="00503861"/>
    <w:rsid w:val="005072BF"/>
    <w:rsid w:val="00514976"/>
    <w:rsid w:val="00517105"/>
    <w:rsid w:val="0051766E"/>
    <w:rsid w:val="005203D0"/>
    <w:rsid w:val="00522E3D"/>
    <w:rsid w:val="005257B3"/>
    <w:rsid w:val="00525CC9"/>
    <w:rsid w:val="005264BC"/>
    <w:rsid w:val="005356D0"/>
    <w:rsid w:val="005364A3"/>
    <w:rsid w:val="0053678D"/>
    <w:rsid w:val="005423DA"/>
    <w:rsid w:val="0054482D"/>
    <w:rsid w:val="00555A61"/>
    <w:rsid w:val="00555C78"/>
    <w:rsid w:val="00556B4F"/>
    <w:rsid w:val="005571FE"/>
    <w:rsid w:val="00557EA2"/>
    <w:rsid w:val="00562F1C"/>
    <w:rsid w:val="00566C28"/>
    <w:rsid w:val="0057190C"/>
    <w:rsid w:val="005720C7"/>
    <w:rsid w:val="00573FA4"/>
    <w:rsid w:val="005747AF"/>
    <w:rsid w:val="0057567A"/>
    <w:rsid w:val="00582185"/>
    <w:rsid w:val="0058722A"/>
    <w:rsid w:val="0059090C"/>
    <w:rsid w:val="005925A5"/>
    <w:rsid w:val="005932CD"/>
    <w:rsid w:val="00595BAB"/>
    <w:rsid w:val="005A324E"/>
    <w:rsid w:val="005A5D55"/>
    <w:rsid w:val="005A7883"/>
    <w:rsid w:val="005B223A"/>
    <w:rsid w:val="005B33E7"/>
    <w:rsid w:val="005B4522"/>
    <w:rsid w:val="005B5A33"/>
    <w:rsid w:val="005B6083"/>
    <w:rsid w:val="005B7284"/>
    <w:rsid w:val="005C3803"/>
    <w:rsid w:val="005C3B87"/>
    <w:rsid w:val="005C4FDC"/>
    <w:rsid w:val="005C5426"/>
    <w:rsid w:val="005C78F7"/>
    <w:rsid w:val="005D32BC"/>
    <w:rsid w:val="005E0A58"/>
    <w:rsid w:val="005E3A87"/>
    <w:rsid w:val="005E3D76"/>
    <w:rsid w:val="005E3E55"/>
    <w:rsid w:val="005E58E1"/>
    <w:rsid w:val="005F30F0"/>
    <w:rsid w:val="005F47CD"/>
    <w:rsid w:val="005F755A"/>
    <w:rsid w:val="005F7C2C"/>
    <w:rsid w:val="00600F7B"/>
    <w:rsid w:val="00601859"/>
    <w:rsid w:val="006050B2"/>
    <w:rsid w:val="006130B3"/>
    <w:rsid w:val="00613144"/>
    <w:rsid w:val="00616BD9"/>
    <w:rsid w:val="00622A11"/>
    <w:rsid w:val="0062480D"/>
    <w:rsid w:val="00626001"/>
    <w:rsid w:val="00626519"/>
    <w:rsid w:val="00627A10"/>
    <w:rsid w:val="00632817"/>
    <w:rsid w:val="00637560"/>
    <w:rsid w:val="0063785F"/>
    <w:rsid w:val="00641692"/>
    <w:rsid w:val="00642028"/>
    <w:rsid w:val="00642D89"/>
    <w:rsid w:val="00642FB6"/>
    <w:rsid w:val="006430AD"/>
    <w:rsid w:val="00650535"/>
    <w:rsid w:val="00662341"/>
    <w:rsid w:val="00662F5E"/>
    <w:rsid w:val="00663062"/>
    <w:rsid w:val="00663A21"/>
    <w:rsid w:val="00667389"/>
    <w:rsid w:val="00670E64"/>
    <w:rsid w:val="006724CA"/>
    <w:rsid w:val="006759DF"/>
    <w:rsid w:val="00676754"/>
    <w:rsid w:val="00677677"/>
    <w:rsid w:val="0068129D"/>
    <w:rsid w:val="00682543"/>
    <w:rsid w:val="00683657"/>
    <w:rsid w:val="00683E36"/>
    <w:rsid w:val="00684DB2"/>
    <w:rsid w:val="00693BCB"/>
    <w:rsid w:val="00695027"/>
    <w:rsid w:val="00697B8E"/>
    <w:rsid w:val="006A2B51"/>
    <w:rsid w:val="006A3DE6"/>
    <w:rsid w:val="006A6071"/>
    <w:rsid w:val="006A7A55"/>
    <w:rsid w:val="006B0185"/>
    <w:rsid w:val="006B3388"/>
    <w:rsid w:val="006B4C34"/>
    <w:rsid w:val="006B4F6A"/>
    <w:rsid w:val="006B66C0"/>
    <w:rsid w:val="006B6C42"/>
    <w:rsid w:val="006B6E09"/>
    <w:rsid w:val="006B7C8B"/>
    <w:rsid w:val="006C1306"/>
    <w:rsid w:val="006C7774"/>
    <w:rsid w:val="006D27FC"/>
    <w:rsid w:val="006D2BB2"/>
    <w:rsid w:val="006D42A9"/>
    <w:rsid w:val="006E0735"/>
    <w:rsid w:val="006E2F09"/>
    <w:rsid w:val="006E4962"/>
    <w:rsid w:val="006F427E"/>
    <w:rsid w:val="006F5F52"/>
    <w:rsid w:val="00703B45"/>
    <w:rsid w:val="00707AD7"/>
    <w:rsid w:val="0071058F"/>
    <w:rsid w:val="007152D1"/>
    <w:rsid w:val="00715F81"/>
    <w:rsid w:val="00716CA7"/>
    <w:rsid w:val="0072050E"/>
    <w:rsid w:val="0072188A"/>
    <w:rsid w:val="007273AB"/>
    <w:rsid w:val="007300B7"/>
    <w:rsid w:val="007315EA"/>
    <w:rsid w:val="00731A73"/>
    <w:rsid w:val="00731A90"/>
    <w:rsid w:val="0073291D"/>
    <w:rsid w:val="00734F64"/>
    <w:rsid w:val="007353DC"/>
    <w:rsid w:val="00735432"/>
    <w:rsid w:val="00740EA0"/>
    <w:rsid w:val="007412BB"/>
    <w:rsid w:val="0074195F"/>
    <w:rsid w:val="00754B13"/>
    <w:rsid w:val="00755135"/>
    <w:rsid w:val="007555D8"/>
    <w:rsid w:val="0075747D"/>
    <w:rsid w:val="007575AD"/>
    <w:rsid w:val="0076269E"/>
    <w:rsid w:val="00772273"/>
    <w:rsid w:val="00772F28"/>
    <w:rsid w:val="00776637"/>
    <w:rsid w:val="00785CEB"/>
    <w:rsid w:val="0078618E"/>
    <w:rsid w:val="00787954"/>
    <w:rsid w:val="00790FB1"/>
    <w:rsid w:val="0079243C"/>
    <w:rsid w:val="00793232"/>
    <w:rsid w:val="00793CB6"/>
    <w:rsid w:val="00796CA2"/>
    <w:rsid w:val="007A02E0"/>
    <w:rsid w:val="007A10C1"/>
    <w:rsid w:val="007A27D2"/>
    <w:rsid w:val="007A567C"/>
    <w:rsid w:val="007B430C"/>
    <w:rsid w:val="007B5528"/>
    <w:rsid w:val="007C118F"/>
    <w:rsid w:val="007C17EF"/>
    <w:rsid w:val="007C34FF"/>
    <w:rsid w:val="007C3568"/>
    <w:rsid w:val="007C5893"/>
    <w:rsid w:val="007C6DEA"/>
    <w:rsid w:val="007C76DF"/>
    <w:rsid w:val="007D167A"/>
    <w:rsid w:val="007D1940"/>
    <w:rsid w:val="007D1F10"/>
    <w:rsid w:val="007D7BE7"/>
    <w:rsid w:val="007E0834"/>
    <w:rsid w:val="007E132D"/>
    <w:rsid w:val="007E2261"/>
    <w:rsid w:val="007E2CA6"/>
    <w:rsid w:val="007E708B"/>
    <w:rsid w:val="007E73F1"/>
    <w:rsid w:val="007E75A4"/>
    <w:rsid w:val="007F02C2"/>
    <w:rsid w:val="007F7C9B"/>
    <w:rsid w:val="00800E70"/>
    <w:rsid w:val="00803BAF"/>
    <w:rsid w:val="0080448D"/>
    <w:rsid w:val="00804845"/>
    <w:rsid w:val="008071E3"/>
    <w:rsid w:val="00810EE1"/>
    <w:rsid w:val="00813921"/>
    <w:rsid w:val="00816D07"/>
    <w:rsid w:val="008178E4"/>
    <w:rsid w:val="008201A5"/>
    <w:rsid w:val="00822868"/>
    <w:rsid w:val="00824A00"/>
    <w:rsid w:val="00827273"/>
    <w:rsid w:val="00830E0C"/>
    <w:rsid w:val="0083297D"/>
    <w:rsid w:val="00833055"/>
    <w:rsid w:val="00833159"/>
    <w:rsid w:val="0083339A"/>
    <w:rsid w:val="0083700B"/>
    <w:rsid w:val="00837601"/>
    <w:rsid w:val="0084770B"/>
    <w:rsid w:val="00851822"/>
    <w:rsid w:val="00855B83"/>
    <w:rsid w:val="00855DC0"/>
    <w:rsid w:val="0085716B"/>
    <w:rsid w:val="0085766A"/>
    <w:rsid w:val="00857D44"/>
    <w:rsid w:val="00862F7B"/>
    <w:rsid w:val="00863388"/>
    <w:rsid w:val="00864636"/>
    <w:rsid w:val="0086590D"/>
    <w:rsid w:val="0087086B"/>
    <w:rsid w:val="0087211D"/>
    <w:rsid w:val="00873A6E"/>
    <w:rsid w:val="00874F4D"/>
    <w:rsid w:val="008757C2"/>
    <w:rsid w:val="00881415"/>
    <w:rsid w:val="008855D2"/>
    <w:rsid w:val="0089015A"/>
    <w:rsid w:val="0089076F"/>
    <w:rsid w:val="00894605"/>
    <w:rsid w:val="00896DCB"/>
    <w:rsid w:val="008A2B2F"/>
    <w:rsid w:val="008A2DAE"/>
    <w:rsid w:val="008A4905"/>
    <w:rsid w:val="008A7914"/>
    <w:rsid w:val="008B0C14"/>
    <w:rsid w:val="008B117E"/>
    <w:rsid w:val="008B122F"/>
    <w:rsid w:val="008B1AA3"/>
    <w:rsid w:val="008B21A4"/>
    <w:rsid w:val="008B72CD"/>
    <w:rsid w:val="008C0644"/>
    <w:rsid w:val="008C0AE8"/>
    <w:rsid w:val="008C129E"/>
    <w:rsid w:val="008C4C5B"/>
    <w:rsid w:val="008D07C1"/>
    <w:rsid w:val="008D25C9"/>
    <w:rsid w:val="008D2648"/>
    <w:rsid w:val="008E0DEA"/>
    <w:rsid w:val="008E3179"/>
    <w:rsid w:val="008E3A23"/>
    <w:rsid w:val="008E4587"/>
    <w:rsid w:val="008E557D"/>
    <w:rsid w:val="008E5842"/>
    <w:rsid w:val="008F1B82"/>
    <w:rsid w:val="008F22AC"/>
    <w:rsid w:val="008F2F1F"/>
    <w:rsid w:val="008F313D"/>
    <w:rsid w:val="008F6CA2"/>
    <w:rsid w:val="00900256"/>
    <w:rsid w:val="0091000C"/>
    <w:rsid w:val="00914E8F"/>
    <w:rsid w:val="00915EB0"/>
    <w:rsid w:val="00916186"/>
    <w:rsid w:val="00916666"/>
    <w:rsid w:val="00921496"/>
    <w:rsid w:val="009248ED"/>
    <w:rsid w:val="00925FEE"/>
    <w:rsid w:val="00934520"/>
    <w:rsid w:val="00935B46"/>
    <w:rsid w:val="00941EA3"/>
    <w:rsid w:val="00943341"/>
    <w:rsid w:val="00951529"/>
    <w:rsid w:val="00954001"/>
    <w:rsid w:val="00954C75"/>
    <w:rsid w:val="0095590B"/>
    <w:rsid w:val="009613C1"/>
    <w:rsid w:val="00970230"/>
    <w:rsid w:val="009708BD"/>
    <w:rsid w:val="009749E8"/>
    <w:rsid w:val="0098049F"/>
    <w:rsid w:val="00981762"/>
    <w:rsid w:val="0098444F"/>
    <w:rsid w:val="00984E34"/>
    <w:rsid w:val="009861E2"/>
    <w:rsid w:val="00993327"/>
    <w:rsid w:val="0099655D"/>
    <w:rsid w:val="009A36C5"/>
    <w:rsid w:val="009A379E"/>
    <w:rsid w:val="009A41C4"/>
    <w:rsid w:val="009A6A38"/>
    <w:rsid w:val="009B001E"/>
    <w:rsid w:val="009B354F"/>
    <w:rsid w:val="009B37EA"/>
    <w:rsid w:val="009C2023"/>
    <w:rsid w:val="009D465C"/>
    <w:rsid w:val="009D469B"/>
    <w:rsid w:val="009D49B2"/>
    <w:rsid w:val="009E0EE8"/>
    <w:rsid w:val="009E52B8"/>
    <w:rsid w:val="009E5367"/>
    <w:rsid w:val="009E7134"/>
    <w:rsid w:val="009E73C1"/>
    <w:rsid w:val="009F079A"/>
    <w:rsid w:val="009F383F"/>
    <w:rsid w:val="00A029DF"/>
    <w:rsid w:val="00A034A4"/>
    <w:rsid w:val="00A05671"/>
    <w:rsid w:val="00A06B51"/>
    <w:rsid w:val="00A06C6D"/>
    <w:rsid w:val="00A06E29"/>
    <w:rsid w:val="00A074E2"/>
    <w:rsid w:val="00A07FF2"/>
    <w:rsid w:val="00A10BAD"/>
    <w:rsid w:val="00A13FAE"/>
    <w:rsid w:val="00A146BE"/>
    <w:rsid w:val="00A14909"/>
    <w:rsid w:val="00A16886"/>
    <w:rsid w:val="00A20FF3"/>
    <w:rsid w:val="00A2193C"/>
    <w:rsid w:val="00A238EF"/>
    <w:rsid w:val="00A2551D"/>
    <w:rsid w:val="00A307BF"/>
    <w:rsid w:val="00A30864"/>
    <w:rsid w:val="00A315C2"/>
    <w:rsid w:val="00A359E5"/>
    <w:rsid w:val="00A35B75"/>
    <w:rsid w:val="00A37F68"/>
    <w:rsid w:val="00A400CD"/>
    <w:rsid w:val="00A4130F"/>
    <w:rsid w:val="00A42F92"/>
    <w:rsid w:val="00A46178"/>
    <w:rsid w:val="00A52CCE"/>
    <w:rsid w:val="00A52E9F"/>
    <w:rsid w:val="00A56635"/>
    <w:rsid w:val="00A638ED"/>
    <w:rsid w:val="00A64846"/>
    <w:rsid w:val="00A678C8"/>
    <w:rsid w:val="00A70D94"/>
    <w:rsid w:val="00A70F1D"/>
    <w:rsid w:val="00A738D2"/>
    <w:rsid w:val="00A746E3"/>
    <w:rsid w:val="00A82055"/>
    <w:rsid w:val="00A843A7"/>
    <w:rsid w:val="00A86607"/>
    <w:rsid w:val="00A90101"/>
    <w:rsid w:val="00A933DD"/>
    <w:rsid w:val="00A947C1"/>
    <w:rsid w:val="00A9561F"/>
    <w:rsid w:val="00A95A86"/>
    <w:rsid w:val="00A95B20"/>
    <w:rsid w:val="00AA078D"/>
    <w:rsid w:val="00AA21F2"/>
    <w:rsid w:val="00AA3A9C"/>
    <w:rsid w:val="00AA3EDA"/>
    <w:rsid w:val="00AB02A1"/>
    <w:rsid w:val="00AB1B03"/>
    <w:rsid w:val="00AB2D87"/>
    <w:rsid w:val="00AB2E02"/>
    <w:rsid w:val="00AB7C12"/>
    <w:rsid w:val="00AC0013"/>
    <w:rsid w:val="00AC0CE5"/>
    <w:rsid w:val="00AC27F3"/>
    <w:rsid w:val="00AC2C4B"/>
    <w:rsid w:val="00AC4D75"/>
    <w:rsid w:val="00AC5B4D"/>
    <w:rsid w:val="00AC6879"/>
    <w:rsid w:val="00AC7DCC"/>
    <w:rsid w:val="00AD129F"/>
    <w:rsid w:val="00AD29D0"/>
    <w:rsid w:val="00AD3A3E"/>
    <w:rsid w:val="00AD7E3A"/>
    <w:rsid w:val="00AE40B3"/>
    <w:rsid w:val="00AE483A"/>
    <w:rsid w:val="00AE507B"/>
    <w:rsid w:val="00AF2620"/>
    <w:rsid w:val="00AF2AED"/>
    <w:rsid w:val="00B01F1A"/>
    <w:rsid w:val="00B0643E"/>
    <w:rsid w:val="00B076D2"/>
    <w:rsid w:val="00B109A2"/>
    <w:rsid w:val="00B11D31"/>
    <w:rsid w:val="00B133E8"/>
    <w:rsid w:val="00B14991"/>
    <w:rsid w:val="00B152C9"/>
    <w:rsid w:val="00B157AC"/>
    <w:rsid w:val="00B16FBC"/>
    <w:rsid w:val="00B209AB"/>
    <w:rsid w:val="00B23F56"/>
    <w:rsid w:val="00B25995"/>
    <w:rsid w:val="00B25D1D"/>
    <w:rsid w:val="00B27628"/>
    <w:rsid w:val="00B27AA6"/>
    <w:rsid w:val="00B3204E"/>
    <w:rsid w:val="00B32F53"/>
    <w:rsid w:val="00B348CC"/>
    <w:rsid w:val="00B448E5"/>
    <w:rsid w:val="00B457A6"/>
    <w:rsid w:val="00B471E0"/>
    <w:rsid w:val="00B475E1"/>
    <w:rsid w:val="00B50B27"/>
    <w:rsid w:val="00B54F2E"/>
    <w:rsid w:val="00B57F39"/>
    <w:rsid w:val="00B61382"/>
    <w:rsid w:val="00B63A9B"/>
    <w:rsid w:val="00B67D6D"/>
    <w:rsid w:val="00B77F6E"/>
    <w:rsid w:val="00B81A90"/>
    <w:rsid w:val="00B83258"/>
    <w:rsid w:val="00B846DC"/>
    <w:rsid w:val="00B84F42"/>
    <w:rsid w:val="00B91B5B"/>
    <w:rsid w:val="00B932E4"/>
    <w:rsid w:val="00B94B0C"/>
    <w:rsid w:val="00B95B11"/>
    <w:rsid w:val="00BA41D1"/>
    <w:rsid w:val="00BA4481"/>
    <w:rsid w:val="00BB07F6"/>
    <w:rsid w:val="00BB5430"/>
    <w:rsid w:val="00BC08D5"/>
    <w:rsid w:val="00BC3499"/>
    <w:rsid w:val="00BC7457"/>
    <w:rsid w:val="00BC7573"/>
    <w:rsid w:val="00BD3133"/>
    <w:rsid w:val="00BD34E4"/>
    <w:rsid w:val="00BD490B"/>
    <w:rsid w:val="00BD5CD2"/>
    <w:rsid w:val="00BD7A62"/>
    <w:rsid w:val="00BE05D6"/>
    <w:rsid w:val="00BE1124"/>
    <w:rsid w:val="00BE7844"/>
    <w:rsid w:val="00BF025E"/>
    <w:rsid w:val="00BF136B"/>
    <w:rsid w:val="00BF2E4D"/>
    <w:rsid w:val="00BF39B6"/>
    <w:rsid w:val="00BF408A"/>
    <w:rsid w:val="00BF5206"/>
    <w:rsid w:val="00BF7DFA"/>
    <w:rsid w:val="00C01AB9"/>
    <w:rsid w:val="00C03248"/>
    <w:rsid w:val="00C05725"/>
    <w:rsid w:val="00C13CA2"/>
    <w:rsid w:val="00C14B97"/>
    <w:rsid w:val="00C166C3"/>
    <w:rsid w:val="00C168C3"/>
    <w:rsid w:val="00C168E6"/>
    <w:rsid w:val="00C16B80"/>
    <w:rsid w:val="00C17808"/>
    <w:rsid w:val="00C20ED0"/>
    <w:rsid w:val="00C212E8"/>
    <w:rsid w:val="00C26214"/>
    <w:rsid w:val="00C26A90"/>
    <w:rsid w:val="00C26D23"/>
    <w:rsid w:val="00C279F3"/>
    <w:rsid w:val="00C32FE1"/>
    <w:rsid w:val="00C400B5"/>
    <w:rsid w:val="00C4380E"/>
    <w:rsid w:val="00C46D88"/>
    <w:rsid w:val="00C4791C"/>
    <w:rsid w:val="00C537CC"/>
    <w:rsid w:val="00C53E4C"/>
    <w:rsid w:val="00C5483D"/>
    <w:rsid w:val="00C559E8"/>
    <w:rsid w:val="00C55FC1"/>
    <w:rsid w:val="00C5614C"/>
    <w:rsid w:val="00C56322"/>
    <w:rsid w:val="00C60254"/>
    <w:rsid w:val="00C65CA4"/>
    <w:rsid w:val="00C705DF"/>
    <w:rsid w:val="00C71D58"/>
    <w:rsid w:val="00C729E9"/>
    <w:rsid w:val="00C73C2D"/>
    <w:rsid w:val="00C759AA"/>
    <w:rsid w:val="00C766AC"/>
    <w:rsid w:val="00C803E4"/>
    <w:rsid w:val="00C80C2A"/>
    <w:rsid w:val="00C81D00"/>
    <w:rsid w:val="00C87400"/>
    <w:rsid w:val="00C90FDD"/>
    <w:rsid w:val="00C97ED0"/>
    <w:rsid w:val="00C97FA5"/>
    <w:rsid w:val="00CA0818"/>
    <w:rsid w:val="00CA0B39"/>
    <w:rsid w:val="00CA2E65"/>
    <w:rsid w:val="00CA52C6"/>
    <w:rsid w:val="00CA7070"/>
    <w:rsid w:val="00CB12C3"/>
    <w:rsid w:val="00CB6B3F"/>
    <w:rsid w:val="00CC17A8"/>
    <w:rsid w:val="00CC6C6C"/>
    <w:rsid w:val="00CC7AA8"/>
    <w:rsid w:val="00CD1DDB"/>
    <w:rsid w:val="00CD79BA"/>
    <w:rsid w:val="00CE16CC"/>
    <w:rsid w:val="00CE4FE0"/>
    <w:rsid w:val="00CE7189"/>
    <w:rsid w:val="00CF0281"/>
    <w:rsid w:val="00CF0A70"/>
    <w:rsid w:val="00CF0AB4"/>
    <w:rsid w:val="00CF2C80"/>
    <w:rsid w:val="00CF3274"/>
    <w:rsid w:val="00D03165"/>
    <w:rsid w:val="00D046D8"/>
    <w:rsid w:val="00D0569C"/>
    <w:rsid w:val="00D068B4"/>
    <w:rsid w:val="00D117F7"/>
    <w:rsid w:val="00D126D9"/>
    <w:rsid w:val="00D17F0A"/>
    <w:rsid w:val="00D21039"/>
    <w:rsid w:val="00D27109"/>
    <w:rsid w:val="00D27789"/>
    <w:rsid w:val="00D32206"/>
    <w:rsid w:val="00D333E7"/>
    <w:rsid w:val="00D336E0"/>
    <w:rsid w:val="00D37B9D"/>
    <w:rsid w:val="00D37CE9"/>
    <w:rsid w:val="00D5189E"/>
    <w:rsid w:val="00D52F3A"/>
    <w:rsid w:val="00D53C0A"/>
    <w:rsid w:val="00D55DC2"/>
    <w:rsid w:val="00D63E1E"/>
    <w:rsid w:val="00D668A5"/>
    <w:rsid w:val="00D6701F"/>
    <w:rsid w:val="00D71816"/>
    <w:rsid w:val="00D7207A"/>
    <w:rsid w:val="00D742AC"/>
    <w:rsid w:val="00D80394"/>
    <w:rsid w:val="00D85E22"/>
    <w:rsid w:val="00D866FF"/>
    <w:rsid w:val="00D94756"/>
    <w:rsid w:val="00D94E7B"/>
    <w:rsid w:val="00D95827"/>
    <w:rsid w:val="00D97E1F"/>
    <w:rsid w:val="00DA15F3"/>
    <w:rsid w:val="00DA17B7"/>
    <w:rsid w:val="00DA2076"/>
    <w:rsid w:val="00DA40DF"/>
    <w:rsid w:val="00DA48EB"/>
    <w:rsid w:val="00DA748C"/>
    <w:rsid w:val="00DC0C06"/>
    <w:rsid w:val="00DC5D14"/>
    <w:rsid w:val="00DD1139"/>
    <w:rsid w:val="00DD1549"/>
    <w:rsid w:val="00DD2DF2"/>
    <w:rsid w:val="00DD533D"/>
    <w:rsid w:val="00DD6EA8"/>
    <w:rsid w:val="00DE0671"/>
    <w:rsid w:val="00DE2592"/>
    <w:rsid w:val="00DE3135"/>
    <w:rsid w:val="00DE419C"/>
    <w:rsid w:val="00DE4943"/>
    <w:rsid w:val="00DE5515"/>
    <w:rsid w:val="00DE742C"/>
    <w:rsid w:val="00DF061B"/>
    <w:rsid w:val="00DF3954"/>
    <w:rsid w:val="00DF4606"/>
    <w:rsid w:val="00DF4BF4"/>
    <w:rsid w:val="00E0354E"/>
    <w:rsid w:val="00E03680"/>
    <w:rsid w:val="00E120F6"/>
    <w:rsid w:val="00E1285D"/>
    <w:rsid w:val="00E1664D"/>
    <w:rsid w:val="00E21313"/>
    <w:rsid w:val="00E215C9"/>
    <w:rsid w:val="00E235D7"/>
    <w:rsid w:val="00E23C05"/>
    <w:rsid w:val="00E2589E"/>
    <w:rsid w:val="00E30E45"/>
    <w:rsid w:val="00E31DF4"/>
    <w:rsid w:val="00E352B9"/>
    <w:rsid w:val="00E40E28"/>
    <w:rsid w:val="00E445A0"/>
    <w:rsid w:val="00E4675F"/>
    <w:rsid w:val="00E46FD6"/>
    <w:rsid w:val="00E47D5B"/>
    <w:rsid w:val="00E50384"/>
    <w:rsid w:val="00E53799"/>
    <w:rsid w:val="00E63381"/>
    <w:rsid w:val="00E6459A"/>
    <w:rsid w:val="00E64873"/>
    <w:rsid w:val="00E667C0"/>
    <w:rsid w:val="00E74849"/>
    <w:rsid w:val="00E83BC7"/>
    <w:rsid w:val="00E83F86"/>
    <w:rsid w:val="00E84BD5"/>
    <w:rsid w:val="00E84FCA"/>
    <w:rsid w:val="00E85E41"/>
    <w:rsid w:val="00E91D7A"/>
    <w:rsid w:val="00E93B96"/>
    <w:rsid w:val="00EA12AD"/>
    <w:rsid w:val="00EA2562"/>
    <w:rsid w:val="00EB065A"/>
    <w:rsid w:val="00EB6749"/>
    <w:rsid w:val="00EB7F40"/>
    <w:rsid w:val="00EC19DF"/>
    <w:rsid w:val="00EC3947"/>
    <w:rsid w:val="00EC3AE0"/>
    <w:rsid w:val="00EC465A"/>
    <w:rsid w:val="00EC5150"/>
    <w:rsid w:val="00EC6F95"/>
    <w:rsid w:val="00EC7F9C"/>
    <w:rsid w:val="00ED049C"/>
    <w:rsid w:val="00ED0C77"/>
    <w:rsid w:val="00ED0F55"/>
    <w:rsid w:val="00ED14FF"/>
    <w:rsid w:val="00ED7774"/>
    <w:rsid w:val="00EE1369"/>
    <w:rsid w:val="00EF4FA6"/>
    <w:rsid w:val="00EF5BA9"/>
    <w:rsid w:val="00EF5FDC"/>
    <w:rsid w:val="00EF65A3"/>
    <w:rsid w:val="00EF7DDC"/>
    <w:rsid w:val="00F05A96"/>
    <w:rsid w:val="00F07ABC"/>
    <w:rsid w:val="00F07EE6"/>
    <w:rsid w:val="00F169B2"/>
    <w:rsid w:val="00F16DB6"/>
    <w:rsid w:val="00F170C6"/>
    <w:rsid w:val="00F2086F"/>
    <w:rsid w:val="00F2798D"/>
    <w:rsid w:val="00F32E54"/>
    <w:rsid w:val="00F33C00"/>
    <w:rsid w:val="00F509B6"/>
    <w:rsid w:val="00F51029"/>
    <w:rsid w:val="00F537BB"/>
    <w:rsid w:val="00F62CB3"/>
    <w:rsid w:val="00F64464"/>
    <w:rsid w:val="00F644D8"/>
    <w:rsid w:val="00F64A46"/>
    <w:rsid w:val="00F64EC7"/>
    <w:rsid w:val="00F67584"/>
    <w:rsid w:val="00F741EA"/>
    <w:rsid w:val="00F754AF"/>
    <w:rsid w:val="00F77A4F"/>
    <w:rsid w:val="00F800EC"/>
    <w:rsid w:val="00F8072F"/>
    <w:rsid w:val="00F80CA6"/>
    <w:rsid w:val="00F830FF"/>
    <w:rsid w:val="00F854CC"/>
    <w:rsid w:val="00F86198"/>
    <w:rsid w:val="00F874C1"/>
    <w:rsid w:val="00F90EF3"/>
    <w:rsid w:val="00F92B3B"/>
    <w:rsid w:val="00F93A56"/>
    <w:rsid w:val="00FA1980"/>
    <w:rsid w:val="00FA3606"/>
    <w:rsid w:val="00FA3B7F"/>
    <w:rsid w:val="00FA41DC"/>
    <w:rsid w:val="00FA5F04"/>
    <w:rsid w:val="00FB1544"/>
    <w:rsid w:val="00FB212C"/>
    <w:rsid w:val="00FB26AF"/>
    <w:rsid w:val="00FB3DA5"/>
    <w:rsid w:val="00FC27CB"/>
    <w:rsid w:val="00FC3FFE"/>
    <w:rsid w:val="00FC5654"/>
    <w:rsid w:val="00FC7921"/>
    <w:rsid w:val="00FD0B4C"/>
    <w:rsid w:val="00FD183F"/>
    <w:rsid w:val="00FD1BA4"/>
    <w:rsid w:val="00FD445F"/>
    <w:rsid w:val="00FD48A4"/>
    <w:rsid w:val="00FD4F9C"/>
    <w:rsid w:val="00FD53FB"/>
    <w:rsid w:val="00FD5486"/>
    <w:rsid w:val="00FD61FC"/>
    <w:rsid w:val="00FE2B89"/>
    <w:rsid w:val="00FE5E28"/>
    <w:rsid w:val="00FE72C0"/>
    <w:rsid w:val="00FF0EC9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93DC7AC"/>
  <w15:chartTrackingRefBased/>
  <w15:docId w15:val="{9432EC60-3E15-4FE3-93F2-E8515806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2B9"/>
    <w:rPr>
      <w:sz w:val="24"/>
      <w:szCs w:val="24"/>
      <w:lang w:val="en-GB"/>
    </w:rPr>
  </w:style>
  <w:style w:type="paragraph" w:styleId="Heading1">
    <w:name w:val="heading 1"/>
    <w:aliases w:val="Part Title"/>
    <w:basedOn w:val="Normal"/>
    <w:next w:val="Heading4"/>
    <w:autoRedefine/>
    <w:qFormat/>
    <w:rsid w:val="00E352B9"/>
    <w:pPr>
      <w:spacing w:after="240"/>
      <w:jc w:val="center"/>
      <w:outlineLvl w:val="0"/>
    </w:pPr>
    <w:rPr>
      <w:rFonts w:ascii="Arial (W1)" w:hAnsi="Arial (W1)" w:cs="Times New (W1)"/>
      <w:b/>
      <w:color w:val="FF0000"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E352B9"/>
    <w:pPr>
      <w:spacing w:after="240"/>
      <w:jc w:val="center"/>
      <w:outlineLvl w:val="1"/>
    </w:pPr>
    <w:rPr>
      <w:rFonts w:ascii="Arial" w:hAnsi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autoRedefine/>
    <w:qFormat/>
    <w:rsid w:val="00E352B9"/>
    <w:pPr>
      <w:spacing w:after="240"/>
      <w:jc w:val="center"/>
      <w:outlineLvl w:val="2"/>
    </w:pPr>
    <w:rPr>
      <w:rFonts w:ascii="Arial (W1)" w:hAnsi="Arial (W1)" w:cs="Times New (W1)"/>
      <w:b/>
      <w:color w:val="FF0000"/>
      <w:sz w:val="32"/>
      <w:szCs w:val="20"/>
    </w:rPr>
  </w:style>
  <w:style w:type="paragraph" w:styleId="Heading4">
    <w:name w:val="heading 4"/>
    <w:aliases w:val="Map Title"/>
    <w:basedOn w:val="Normal"/>
    <w:next w:val="Normal"/>
    <w:autoRedefine/>
    <w:qFormat/>
    <w:rsid w:val="00E352B9"/>
    <w:pPr>
      <w:spacing w:after="240"/>
      <w:outlineLvl w:val="3"/>
    </w:pPr>
    <w:rPr>
      <w:rFonts w:ascii="Arial (W1)" w:hAnsi="Arial (W1)" w:cs="Times New (W1)"/>
      <w:b/>
      <w:color w:val="FF0000"/>
      <w:sz w:val="32"/>
      <w:szCs w:val="20"/>
    </w:rPr>
  </w:style>
  <w:style w:type="paragraph" w:styleId="Heading5">
    <w:name w:val="heading 5"/>
    <w:aliases w:val="Block Label"/>
    <w:basedOn w:val="Normal"/>
    <w:qFormat/>
    <w:rsid w:val="00E352B9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Normal"/>
    <w:qFormat/>
    <w:rsid w:val="00E352B9"/>
    <w:pPr>
      <w:spacing w:before="240" w:after="60"/>
      <w:outlineLvl w:val="5"/>
    </w:pPr>
    <w:rPr>
      <w:i/>
    </w:rPr>
  </w:style>
  <w:style w:type="paragraph" w:styleId="Heading9">
    <w:name w:val="heading 9"/>
    <w:basedOn w:val="Normal"/>
    <w:next w:val="Normal"/>
    <w:qFormat/>
    <w:rsid w:val="004C324A"/>
    <w:pPr>
      <w:keepNext/>
      <w:tabs>
        <w:tab w:val="right" w:pos="1450"/>
      </w:tabs>
      <w:spacing w:before="96"/>
      <w:outlineLvl w:val="8"/>
    </w:pPr>
    <w:rPr>
      <w:i/>
      <w:iCs/>
      <w:lang w:val="en-NZ"/>
    </w:rPr>
  </w:style>
  <w:style w:type="character" w:default="1" w:styleId="DefaultParagraphFont">
    <w:name w:val="Default Paragraph Font"/>
    <w:semiHidden/>
    <w:rsid w:val="00E352B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352B9"/>
  </w:style>
  <w:style w:type="paragraph" w:customStyle="1" w:styleId="BlockLine">
    <w:name w:val="Block Line"/>
    <w:basedOn w:val="Normal"/>
    <w:next w:val="Normal"/>
    <w:rsid w:val="00E352B9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BlockText">
    <w:name w:val="Block_Text"/>
    <w:basedOn w:val="Normal"/>
    <w:rsid w:val="00E352B9"/>
    <w:rPr>
      <w:szCs w:val="20"/>
    </w:rPr>
  </w:style>
  <w:style w:type="paragraph" w:customStyle="1" w:styleId="BulletText1">
    <w:name w:val="Bullet Text 1"/>
    <w:basedOn w:val="Normal"/>
    <w:rsid w:val="00E352B9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E352B9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E352B9"/>
    <w:pPr>
      <w:numPr>
        <w:numId w:val="3"/>
      </w:numPr>
    </w:pPr>
    <w:rPr>
      <w:szCs w:val="20"/>
    </w:rPr>
  </w:style>
  <w:style w:type="paragraph" w:customStyle="1" w:styleId="ContinuedBlockLabel">
    <w:name w:val="Continued Block Label"/>
    <w:basedOn w:val="Normal"/>
    <w:rsid w:val="00E352B9"/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E352B9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rsid w:val="00E352B9"/>
    <w:rPr>
      <w:b/>
      <w:sz w:val="22"/>
      <w:szCs w:val="20"/>
    </w:rPr>
  </w:style>
  <w:style w:type="paragraph" w:customStyle="1" w:styleId="EmbeddedText">
    <w:name w:val="Embedded Text"/>
    <w:basedOn w:val="Normal"/>
    <w:rsid w:val="00E352B9"/>
    <w:rPr>
      <w:szCs w:val="20"/>
    </w:rPr>
  </w:style>
  <w:style w:type="character" w:styleId="HTMLAcronym">
    <w:name w:val="HTML Acronym"/>
    <w:basedOn w:val="DefaultParagraphFont"/>
    <w:rsid w:val="00E352B9"/>
  </w:style>
  <w:style w:type="paragraph" w:customStyle="1" w:styleId="IMTOC">
    <w:name w:val="IMTOC"/>
    <w:rsid w:val="00E352B9"/>
    <w:rPr>
      <w:sz w:val="24"/>
    </w:rPr>
  </w:style>
  <w:style w:type="paragraph" w:customStyle="1" w:styleId="MapTitleContinued">
    <w:name w:val="Map Title. Continued"/>
    <w:basedOn w:val="Normal"/>
    <w:autoRedefine/>
    <w:rsid w:val="00E352B9"/>
    <w:pPr>
      <w:spacing w:after="240"/>
    </w:pPr>
    <w:rPr>
      <w:rFonts w:ascii="Arial (W1)" w:hAnsi="Arial (W1)" w:cs="Times New (W1)"/>
      <w:b/>
      <w:color w:val="FF0000"/>
      <w:sz w:val="32"/>
      <w:szCs w:val="20"/>
    </w:rPr>
  </w:style>
  <w:style w:type="paragraph" w:customStyle="1" w:styleId="MemoLine">
    <w:name w:val="Memo Line"/>
    <w:basedOn w:val="BlockLine"/>
    <w:next w:val="Normal"/>
    <w:rsid w:val="00E352B9"/>
    <w:pPr>
      <w:ind w:left="0"/>
    </w:pPr>
  </w:style>
  <w:style w:type="paragraph" w:customStyle="1" w:styleId="NoteText">
    <w:name w:val="Note Text"/>
    <w:basedOn w:val="Normal"/>
    <w:rsid w:val="00E352B9"/>
    <w:rPr>
      <w:szCs w:val="20"/>
    </w:rPr>
  </w:style>
  <w:style w:type="paragraph" w:customStyle="1" w:styleId="PublicationTitle">
    <w:name w:val="Publication Title"/>
    <w:basedOn w:val="Normal"/>
    <w:next w:val="Heading4"/>
    <w:rsid w:val="00E352B9"/>
    <w:pPr>
      <w:spacing w:after="240"/>
      <w:jc w:val="center"/>
    </w:pPr>
    <w:rPr>
      <w:rFonts w:ascii="Arial" w:hAnsi="Arial"/>
      <w:b/>
      <w:sz w:val="32"/>
      <w:szCs w:val="20"/>
    </w:rPr>
  </w:style>
  <w:style w:type="paragraph" w:customStyle="1" w:styleId="TableHeaderText">
    <w:name w:val="Table Header Text"/>
    <w:basedOn w:val="Normal"/>
    <w:autoRedefine/>
    <w:rsid w:val="00E352B9"/>
    <w:pPr>
      <w:jc w:val="center"/>
    </w:pPr>
    <w:rPr>
      <w:b/>
      <w:szCs w:val="20"/>
    </w:rPr>
  </w:style>
  <w:style w:type="paragraph" w:customStyle="1" w:styleId="TableText">
    <w:name w:val="Table Text"/>
    <w:basedOn w:val="Normal"/>
    <w:autoRedefine/>
    <w:rsid w:val="00E352B9"/>
    <w:rPr>
      <w:szCs w:val="20"/>
    </w:rPr>
  </w:style>
  <w:style w:type="paragraph" w:customStyle="1" w:styleId="TOCTitle">
    <w:name w:val="TOC Title"/>
    <w:basedOn w:val="Normal"/>
    <w:rsid w:val="00E352B9"/>
    <w:pPr>
      <w:widowControl w:val="0"/>
    </w:pPr>
    <w:rPr>
      <w:rFonts w:ascii="Arial" w:hAnsi="Arial"/>
      <w:b/>
      <w:sz w:val="32"/>
      <w:szCs w:val="20"/>
    </w:rPr>
  </w:style>
  <w:style w:type="paragraph" w:customStyle="1" w:styleId="TOCItem">
    <w:name w:val="TOCItem"/>
    <w:basedOn w:val="Normal"/>
    <w:rsid w:val="00E352B9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E352B9"/>
    <w:rPr>
      <w:szCs w:val="20"/>
    </w:rPr>
  </w:style>
  <w:style w:type="paragraph" w:styleId="BlockText0">
    <w:name w:val="Block Text"/>
    <w:basedOn w:val="Normal"/>
    <w:rsid w:val="00E352B9"/>
  </w:style>
  <w:style w:type="paragraph" w:customStyle="1" w:styleId="TableTextCentered">
    <w:name w:val="Table Text + Centered"/>
    <w:basedOn w:val="TableText"/>
    <w:rsid w:val="00E352B9"/>
    <w:pPr>
      <w:jc w:val="center"/>
    </w:pPr>
  </w:style>
  <w:style w:type="paragraph" w:customStyle="1" w:styleId="StyleTableTextCentered">
    <w:name w:val="Style Table Text + Centered"/>
    <w:basedOn w:val="TableText"/>
    <w:rsid w:val="00E352B9"/>
    <w:pPr>
      <w:jc w:val="center"/>
    </w:pPr>
    <w:rPr>
      <w:b/>
    </w:rPr>
  </w:style>
  <w:style w:type="paragraph" w:styleId="Title">
    <w:name w:val="Title"/>
    <w:basedOn w:val="Normal"/>
    <w:qFormat/>
    <w:rsid w:val="004C324A"/>
    <w:pPr>
      <w:jc w:val="center"/>
    </w:pPr>
    <w:rPr>
      <w:b/>
      <w:bCs/>
      <w:lang w:val="en-CA"/>
    </w:rPr>
  </w:style>
  <w:style w:type="character" w:customStyle="1" w:styleId="TableTextChar1">
    <w:name w:val="TableText Char1"/>
    <w:rsid w:val="004C324A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Normal"/>
    <w:rsid w:val="004C324A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hAnsi="Verdana"/>
      <w:sz w:val="18"/>
      <w:szCs w:val="18"/>
    </w:rPr>
  </w:style>
  <w:style w:type="paragraph" w:customStyle="1" w:styleId="TableText0">
    <w:name w:val="TableText"/>
    <w:rsid w:val="004C324A"/>
    <w:rPr>
      <w:rFonts w:ascii="Verdana" w:hAnsi="Verdana"/>
      <w:sz w:val="18"/>
      <w:szCs w:val="18"/>
    </w:rPr>
  </w:style>
  <w:style w:type="paragraph" w:styleId="Header">
    <w:name w:val="header"/>
    <w:aliases w:val="HeaderQ"/>
    <w:basedOn w:val="Normal"/>
    <w:rsid w:val="004C324A"/>
    <w:pPr>
      <w:tabs>
        <w:tab w:val="right" w:pos="7229"/>
      </w:tabs>
      <w:spacing w:before="200"/>
      <w:jc w:val="both"/>
    </w:pPr>
    <w:rPr>
      <w:b/>
      <w:bCs/>
      <w:caps/>
      <w:sz w:val="16"/>
      <w:szCs w:val="16"/>
    </w:rPr>
  </w:style>
  <w:style w:type="paragraph" w:styleId="Footer">
    <w:name w:val="footer"/>
    <w:basedOn w:val="Normal"/>
    <w:rsid w:val="004C32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C324A"/>
  </w:style>
  <w:style w:type="paragraph" w:styleId="FootnoteText">
    <w:name w:val="footnote text"/>
    <w:basedOn w:val="Normal"/>
    <w:semiHidden/>
    <w:rsid w:val="004C324A"/>
  </w:style>
  <w:style w:type="character" w:styleId="FootnoteReference">
    <w:name w:val="footnote reference"/>
    <w:semiHidden/>
    <w:rsid w:val="004C324A"/>
    <w:rPr>
      <w:vertAlign w:val="superscript"/>
    </w:rPr>
  </w:style>
  <w:style w:type="character" w:styleId="Hyperlink">
    <w:name w:val="Hyperlink"/>
    <w:rsid w:val="004C324A"/>
    <w:rPr>
      <w:color w:val="0000FF"/>
      <w:u w:val="single"/>
    </w:rPr>
  </w:style>
  <w:style w:type="paragraph" w:styleId="BodyTextIndent">
    <w:name w:val="Body Text Indent"/>
    <w:basedOn w:val="Normal"/>
    <w:rsid w:val="004C324A"/>
    <w:pPr>
      <w:spacing w:before="240"/>
      <w:ind w:left="-238"/>
      <w:outlineLvl w:val="0"/>
    </w:pPr>
    <w:rPr>
      <w:rFonts w:ascii="Arial Narrow" w:hAnsi="Arial Narrow"/>
      <w:b/>
      <w:bCs/>
      <w:snapToGrid w:val="0"/>
      <w:color w:val="008000"/>
      <w:sz w:val="52"/>
      <w:szCs w:val="52"/>
    </w:rPr>
  </w:style>
  <w:style w:type="paragraph" w:customStyle="1" w:styleId="StyleHeading5BlockLabelLatinTimesNewW1ComplexTim">
    <w:name w:val="Style Heading 5Block Label + (Latin) Times New (W1) (Complex) Tim..."/>
    <w:basedOn w:val="Heading5"/>
    <w:autoRedefine/>
    <w:rsid w:val="00A82055"/>
    <w:rPr>
      <w:color w:val="008000"/>
    </w:rPr>
  </w:style>
  <w:style w:type="paragraph" w:customStyle="1" w:styleId="StyleTableTextCentered115pt">
    <w:name w:val="Style Table Text + Centered + 11.5 pt"/>
    <w:basedOn w:val="TableTextCentered"/>
    <w:autoRedefine/>
    <w:rsid w:val="00E352B9"/>
    <w:rPr>
      <w:szCs w:val="23"/>
    </w:rPr>
  </w:style>
  <w:style w:type="paragraph" w:styleId="BalloonText">
    <w:name w:val="Balloon Text"/>
    <w:basedOn w:val="Normal"/>
    <w:semiHidden/>
    <w:rsid w:val="00F33C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80394"/>
    <w:rPr>
      <w:sz w:val="16"/>
      <w:szCs w:val="16"/>
    </w:rPr>
  </w:style>
  <w:style w:type="paragraph" w:styleId="CommentText">
    <w:name w:val="annotation text"/>
    <w:basedOn w:val="Normal"/>
    <w:semiHidden/>
    <w:rsid w:val="00D8039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0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c\Application%20Data\Microsoft\Templates\Information%20Mapping\Information%20Mapping\infomap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3" ma:contentTypeDescription="Create a new document." ma:contentTypeScope="" ma:versionID="f893acb0c125b6133c5ad44febee833b">
  <xsd:schema xmlns:xsd="http://www.w3.org/2001/XMLSchema" xmlns:xs="http://www.w3.org/2001/XMLSchema" xmlns:p="http://schemas.microsoft.com/office/2006/metadata/properties" xmlns:ns3="a9733e5a-5ef7-415c-80e3-a2618da45423" xmlns:ns4="1f33b567-8934-4065-9424-365bd2493b30" targetNamespace="http://schemas.microsoft.com/office/2006/metadata/properties" ma:root="true" ma:fieldsID="2a9d9a26c1d5af1aed0b5981810f3ad8" ns3:_="" ns4:_="">
    <xsd:import namespace="a9733e5a-5ef7-415c-80e3-a2618da45423"/>
    <xsd:import namespace="1f33b567-8934-4065-9424-365bd2493b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3e5a-5ef7-415c-80e3-a2618da4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C8C0B-AE36-4950-8D29-87B7FAE3C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33e5a-5ef7-415c-80e3-a2618da45423"/>
    <ds:schemaRef ds:uri="1f33b567-8934-4065-9424-365bd249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18DF4-0CB1-4AEC-9558-B4EEBDEB3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78646-7104-4979-A43A-18C5CA0CE16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f33b567-8934-4065-9424-365bd2493b30"/>
    <ds:schemaRef ds:uri="a9733e5a-5ef7-415c-80e3-a2618da454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infomappro.dot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WHO/NMH/CCS/03</vt:lpstr>
    </vt:vector>
  </TitlesOfParts>
  <Company>Infomation Mapping, Inc. - R&amp;D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WHO/NMH/CCS/03</dc:title>
  <dc:subject/>
  <dc:creator>SUR</dc:creator>
  <cp:keywords/>
  <dc:description/>
  <cp:lastModifiedBy>COWAN, Melanie</cp:lastModifiedBy>
  <cp:revision>2</cp:revision>
  <cp:lastPrinted>2005-10-25T07:10:00Z</cp:lastPrinted>
  <dcterms:created xsi:type="dcterms:W3CDTF">2020-10-01T14:35:00Z</dcterms:created>
  <dcterms:modified xsi:type="dcterms:W3CDTF">2020-10-01T14:35:00Z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0x010100C9AA25421584824F9BD6F8996586A88E</vt:lpwstr>
  </property>
</Properties>
</file>