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3"/>
      </w:tblGrid>
      <w:tr w:rsidR="00AE507B" w:rsidRPr="00AE507B" w14:paraId="37084A3C" w14:textId="77777777" w:rsidTr="00F05A96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14:paraId="33CDBF5E" w14:textId="77777777" w:rsidR="00AE507B" w:rsidRDefault="00AE507B" w:rsidP="00AE507B">
            <w:pPr>
              <w:rPr>
                <w:rFonts w:ascii="Verdana" w:hAnsi="Verdana"/>
                <w:b/>
                <w:bCs/>
                <w:color w:val="FFFFFF"/>
              </w:rPr>
            </w:pPr>
          </w:p>
          <w:p w14:paraId="773351DC" w14:textId="77777777" w:rsidR="00AE507B" w:rsidRDefault="007A2B4F" w:rsidP="007A2B4F">
            <w:pPr>
              <w:rPr>
                <w:rFonts w:ascii="Verdana" w:hAnsi="Verdana"/>
                <w:b/>
                <w:bCs/>
                <w:color w:val="FFFFFF"/>
              </w:rPr>
            </w:pPr>
            <w:r>
              <w:rPr>
                <w:rFonts w:ascii="Verdana" w:hAnsi="Verdana"/>
                <w:b/>
                <w:bCs/>
                <w:color w:val="FFFFFF"/>
              </w:rPr>
              <w:t>Drug Use</w:t>
            </w:r>
          </w:p>
          <w:p w14:paraId="06D86787" w14:textId="77777777" w:rsidR="007A2B4F" w:rsidRPr="00AE507B" w:rsidRDefault="007A2B4F" w:rsidP="007A2B4F">
            <w:pPr>
              <w:rPr>
                <w:rFonts w:ascii="Verdana" w:hAnsi="Verdana"/>
                <w:b/>
                <w:bCs/>
                <w:color w:val="FFFFFF"/>
              </w:rPr>
            </w:pPr>
          </w:p>
        </w:tc>
      </w:tr>
    </w:tbl>
    <w:p w14:paraId="5414AF5F" w14:textId="77777777" w:rsidR="00F05A96" w:rsidRPr="0031340E" w:rsidRDefault="00F05A96"/>
    <w:tbl>
      <w:tblPr>
        <w:tblW w:w="1034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3"/>
        <w:gridCol w:w="2410"/>
        <w:gridCol w:w="2410"/>
        <w:gridCol w:w="889"/>
      </w:tblGrid>
      <w:tr w:rsidR="00F05A96" w:rsidRPr="00642FB6" w14:paraId="5315F9D5" w14:textId="77777777" w:rsidTr="0068770C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0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898A59B" w14:textId="77777777" w:rsidR="00F05A96" w:rsidRPr="00F05A96" w:rsidRDefault="007A2B4F" w:rsidP="00295BFF">
            <w:pPr>
              <w:pStyle w:val="Heading9"/>
              <w:tabs>
                <w:tab w:val="clear" w:pos="1450"/>
              </w:tabs>
              <w:spacing w:before="60"/>
              <w:rPr>
                <w:rFonts w:ascii="Arial Narrow" w:hAnsi="Arial Narrow"/>
                <w:b/>
                <w:bCs/>
                <w:i w:val="0"/>
                <w:iCs w:val="0"/>
                <w:lang w:val="en-GB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en-GB"/>
              </w:rPr>
              <w:t>Drug Use</w:t>
            </w:r>
          </w:p>
        </w:tc>
      </w:tr>
      <w:tr w:rsidR="00B471E0" w:rsidRPr="00642FB6" w14:paraId="5DBD3038" w14:textId="77777777" w:rsidTr="0068770C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0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E4802" w14:textId="77777777" w:rsidR="00B471E0" w:rsidRPr="0007447A" w:rsidRDefault="00B471E0" w:rsidP="007A2B4F">
            <w:pPr>
              <w:pStyle w:val="Heading9"/>
              <w:tabs>
                <w:tab w:val="clear" w:pos="1450"/>
              </w:tabs>
              <w:spacing w:before="60"/>
              <w:rPr>
                <w:rFonts w:ascii="Arial Narrow" w:hAnsi="Arial Narrow"/>
                <w:i w:val="0"/>
                <w:iCs w:val="0"/>
                <w:sz w:val="18"/>
                <w:lang w:val="en-GB"/>
              </w:rPr>
            </w:pPr>
            <w:r w:rsidRPr="0007447A">
              <w:rPr>
                <w:rFonts w:ascii="Arial Narrow" w:hAnsi="Arial Narrow"/>
                <w:i w:val="0"/>
                <w:iCs w:val="0"/>
                <w:sz w:val="20"/>
                <w:szCs w:val="20"/>
                <w:lang w:val="en-GB"/>
              </w:rPr>
              <w:t xml:space="preserve">The next questions ask about </w:t>
            </w:r>
            <w:r w:rsidR="00AE507B" w:rsidRPr="00023AAD">
              <w:rPr>
                <w:rFonts w:ascii="Arial Narrow" w:hAnsi="Arial Narrow"/>
                <w:i w:val="0"/>
                <w:iCs w:val="0"/>
                <w:sz w:val="20"/>
                <w:szCs w:val="20"/>
                <w:highlight w:val="yellow"/>
                <w:lang w:val="en-GB"/>
              </w:rPr>
              <w:t>your</w:t>
            </w:r>
            <w:r w:rsidR="005A324E" w:rsidRPr="00023AAD">
              <w:rPr>
                <w:rFonts w:ascii="Arial Narrow" w:hAnsi="Arial Narrow"/>
                <w:i w:val="0"/>
                <w:iCs w:val="0"/>
                <w:sz w:val="20"/>
                <w:szCs w:val="20"/>
                <w:highlight w:val="yellow"/>
                <w:lang w:val="en-GB"/>
              </w:rPr>
              <w:t xml:space="preserve"> </w:t>
            </w:r>
            <w:r w:rsidR="007A2B4F" w:rsidRPr="00023AAD">
              <w:rPr>
                <w:rFonts w:ascii="Arial Narrow" w:hAnsi="Arial Narrow"/>
                <w:i w:val="0"/>
                <w:iCs w:val="0"/>
                <w:sz w:val="20"/>
                <w:szCs w:val="20"/>
                <w:highlight w:val="yellow"/>
                <w:lang w:val="en-GB"/>
              </w:rPr>
              <w:t>use of drugs</w:t>
            </w:r>
            <w:r w:rsidR="00AE507B">
              <w:rPr>
                <w:rFonts w:ascii="Arial Narrow" w:hAnsi="Arial Narrow"/>
                <w:i w:val="0"/>
                <w:iCs w:val="0"/>
                <w:sz w:val="20"/>
                <w:szCs w:val="20"/>
                <w:lang w:val="en-GB"/>
              </w:rPr>
              <w:t>.</w:t>
            </w:r>
          </w:p>
        </w:tc>
      </w:tr>
      <w:tr w:rsidR="00B471E0" w:rsidRPr="00642FB6" w14:paraId="08A911A3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FB6BA" w14:textId="77777777" w:rsidR="00B471E0" w:rsidRPr="00642FB6" w:rsidRDefault="00B471E0" w:rsidP="00DE0671">
            <w:pPr>
              <w:spacing w:before="60"/>
              <w:rPr>
                <w:rFonts w:ascii="Arial Narrow" w:hAnsi="Arial Narrow"/>
                <w:sz w:val="18"/>
              </w:rPr>
            </w:pPr>
            <w:r w:rsidRPr="00CC6C6C">
              <w:rPr>
                <w:rFonts w:ascii="Arial Narrow" w:hAnsi="Arial Narrow"/>
                <w:b/>
                <w:sz w:val="22"/>
              </w:rPr>
              <w:t>Question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1C401" w14:textId="77777777" w:rsidR="00B471E0" w:rsidRPr="00642FB6" w:rsidRDefault="00B471E0" w:rsidP="00DE0671">
            <w:pPr>
              <w:jc w:val="center"/>
              <w:rPr>
                <w:rFonts w:ascii="Arial Narrow" w:hAnsi="Arial Narrow"/>
                <w:sz w:val="44"/>
              </w:rPr>
            </w:pPr>
            <w:r w:rsidRPr="00642FB6">
              <w:rPr>
                <w:rFonts w:ascii="Arial Narrow" w:hAnsi="Arial Narrow"/>
                <w:b/>
                <w:sz w:val="22"/>
              </w:rPr>
              <w:t>Response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92A4F" w14:textId="77777777" w:rsidR="00B471E0" w:rsidRPr="00626001" w:rsidRDefault="00B471E0" w:rsidP="00AA21F2">
            <w:pPr>
              <w:pStyle w:val="Heading9"/>
              <w:tabs>
                <w:tab w:val="clear" w:pos="1450"/>
              </w:tabs>
              <w:spacing w:before="60"/>
              <w:jc w:val="center"/>
              <w:rPr>
                <w:rFonts w:ascii="Arial Narrow" w:hAnsi="Arial Narrow"/>
                <w:i w:val="0"/>
                <w:iCs w:val="0"/>
                <w:sz w:val="18"/>
                <w:lang w:val="en-GB"/>
              </w:rPr>
            </w:pPr>
            <w:r>
              <w:rPr>
                <w:rFonts w:ascii="Arial Narrow" w:hAnsi="Arial Narrow"/>
                <w:b/>
                <w:i w:val="0"/>
                <w:iCs w:val="0"/>
                <w:sz w:val="22"/>
                <w:lang w:val="en-GB"/>
              </w:rPr>
              <w:t>Code</w:t>
            </w:r>
          </w:p>
        </w:tc>
      </w:tr>
      <w:tr w:rsidR="007A2B4F" w:rsidRPr="00A00055" w14:paraId="49B857E5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63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65422" w14:textId="77777777" w:rsidR="007A2B4F" w:rsidRDefault="007A2B4F" w:rsidP="007A2B4F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Have you ever used cannabis?</w:t>
            </w:r>
          </w:p>
          <w:p w14:paraId="48A685DA" w14:textId="77777777" w:rsidR="007A2B4F" w:rsidRPr="00A00055" w:rsidRDefault="007A2B4F" w:rsidP="007A2B4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0D15BF">
              <w:rPr>
                <w:rFonts w:ascii="Arial Narrow" w:hAnsi="Arial Narrow"/>
                <w:i/>
                <w:sz w:val="18"/>
                <w:szCs w:val="18"/>
              </w:rPr>
              <w:t>(USE SHOWCARD OR SHOW EXAMPLES)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69CC72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Yes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0D4F97E" w14:textId="77777777" w:rsidR="007A2B4F" w:rsidRPr="00A00055" w:rsidRDefault="007A2B4F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88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44CF0" w14:textId="77777777" w:rsidR="007A2B4F" w:rsidRPr="00A00055" w:rsidRDefault="007A2B4F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DU1a</w:t>
            </w:r>
          </w:p>
        </w:tc>
      </w:tr>
      <w:tr w:rsidR="007A2B4F" w:rsidRPr="00A00055" w14:paraId="2E4654DF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010DBAF" w14:textId="77777777" w:rsidR="007A2B4F" w:rsidRPr="00A00055" w:rsidRDefault="007A2B4F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C8AD34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AA97B8E" w14:textId="77777777" w:rsidR="007A2B4F" w:rsidRPr="00A00055" w:rsidRDefault="007A2B4F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</w:t>
            </w:r>
            <w:r w:rsidRPr="00BE0A3A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If no, go to DU2a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5E45C" w14:textId="77777777" w:rsidR="007A2B4F" w:rsidRPr="00A00055" w:rsidRDefault="007A2B4F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7A2B4F" w:rsidRPr="00A00055" w14:paraId="2BE1CA3A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2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32B260" w14:textId="77777777" w:rsidR="007A2B4F" w:rsidRPr="00A00055" w:rsidRDefault="007A2B4F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2F1E2AB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Refused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19323" w14:textId="77777777" w:rsidR="007A2B4F" w:rsidRPr="00A00055" w:rsidRDefault="007A2B4F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67776" w14:textId="77777777" w:rsidR="007A2B4F" w:rsidRPr="00A00055" w:rsidRDefault="007A2B4F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8770C" w:rsidRPr="00A00055" w14:paraId="6B225B0A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63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7DD54" w14:textId="77777777" w:rsidR="007A2B4F" w:rsidRPr="002304CE" w:rsidRDefault="007A2B4F" w:rsidP="00505C49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Have you used cannabis </w:t>
            </w:r>
            <w:r w:rsidRPr="007A2B4F">
              <w:rPr>
                <w:rFonts w:ascii="Arial Narrow" w:hAnsi="Arial Narrow"/>
                <w:b/>
                <w:bCs/>
                <w:sz w:val="18"/>
              </w:rPr>
              <w:t xml:space="preserve">in the </w:t>
            </w:r>
            <w:r w:rsidR="00505C49">
              <w:rPr>
                <w:rFonts w:ascii="Arial Narrow" w:hAnsi="Arial Narrow"/>
                <w:b/>
                <w:bCs/>
                <w:sz w:val="18"/>
              </w:rPr>
              <w:t>p</w:t>
            </w:r>
            <w:r w:rsidRPr="007A2B4F">
              <w:rPr>
                <w:rFonts w:ascii="Arial Narrow" w:hAnsi="Arial Narrow"/>
                <w:b/>
                <w:bCs/>
                <w:sz w:val="18"/>
              </w:rPr>
              <w:t>ast 12 months</w:t>
            </w:r>
            <w:r>
              <w:rPr>
                <w:rFonts w:ascii="Arial Narrow" w:hAnsi="Arial Narrow"/>
                <w:sz w:val="18"/>
              </w:rPr>
              <w:t>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929336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Yes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8268B8E" w14:textId="77777777" w:rsidR="007A2B4F" w:rsidRPr="00A00055" w:rsidRDefault="007A2B4F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88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4BA0D" w14:textId="77777777" w:rsidR="007A2B4F" w:rsidRPr="00A00055" w:rsidRDefault="007A2B4F" w:rsidP="007A2B4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DU1b</w:t>
            </w:r>
          </w:p>
        </w:tc>
      </w:tr>
      <w:tr w:rsidR="0068770C" w:rsidRPr="00A00055" w14:paraId="580B07A8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0B7211" w14:textId="77777777" w:rsidR="007A2B4F" w:rsidRPr="00A00055" w:rsidRDefault="007A2B4F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3AB26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D69BAC0" w14:textId="77777777" w:rsidR="007A2B4F" w:rsidRPr="00A00055" w:rsidRDefault="007A2B4F" w:rsidP="007A2B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E51F5" w14:textId="77777777" w:rsidR="007A2B4F" w:rsidRPr="00A00055" w:rsidRDefault="007A2B4F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8770C" w:rsidRPr="00A00055" w14:paraId="5F17D2B7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2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31A833" w14:textId="77777777" w:rsidR="007A2B4F" w:rsidRPr="00A00055" w:rsidRDefault="007A2B4F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0E8326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Refused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9FB62" w14:textId="77777777" w:rsidR="007A2B4F" w:rsidRPr="00A00055" w:rsidRDefault="007A2B4F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DA961" w14:textId="77777777" w:rsidR="007A2B4F" w:rsidRPr="00A00055" w:rsidRDefault="007A2B4F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E0A3A" w:rsidRPr="00A00055" w14:paraId="179FFC50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6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BA693" w14:textId="77777777" w:rsidR="0068770C" w:rsidRPr="00A00055" w:rsidRDefault="0068770C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68770C">
              <w:rPr>
                <w:rFonts w:ascii="Arial Narrow" w:hAnsi="Arial Narrow"/>
                <w:b/>
                <w:sz w:val="18"/>
                <w:szCs w:val="18"/>
              </w:rPr>
              <w:t>How frequently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have you used cannabis in the </w:t>
            </w:r>
            <w:r w:rsidRPr="0068770C">
              <w:rPr>
                <w:rFonts w:ascii="Arial Narrow" w:hAnsi="Arial Narrow"/>
                <w:b/>
                <w:sz w:val="18"/>
                <w:szCs w:val="18"/>
              </w:rPr>
              <w:t>past 12 months</w:t>
            </w:r>
            <w:r w:rsidRPr="00A00055">
              <w:rPr>
                <w:rFonts w:ascii="Arial Narrow" w:hAnsi="Arial Narrow"/>
                <w:bCs/>
                <w:sz w:val="18"/>
                <w:szCs w:val="18"/>
              </w:rPr>
              <w:t>?</w:t>
            </w:r>
            <w:r w:rsidRPr="00A00055">
              <w:rPr>
                <w:rFonts w:ascii="Arial Narrow" w:hAnsi="Arial Narrow"/>
                <w:bCs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32250D" w14:textId="77777777" w:rsidR="0068770C" w:rsidRPr="00A00055" w:rsidRDefault="0068770C" w:rsidP="00991D7F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Daily or almost daily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2C440C8" w14:textId="77777777" w:rsidR="0068770C" w:rsidRPr="00A00055" w:rsidRDefault="0068770C" w:rsidP="00991D7F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6296C" w14:textId="77777777" w:rsidR="0068770C" w:rsidRPr="00A00055" w:rsidRDefault="0068770C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DU1c</w:t>
            </w:r>
          </w:p>
        </w:tc>
      </w:tr>
      <w:tr w:rsidR="00BE0A3A" w:rsidRPr="00A00055" w14:paraId="618C985A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F4813" w14:textId="77777777" w:rsidR="0068770C" w:rsidRPr="00A00055" w:rsidRDefault="0068770C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9CF7E3" w14:textId="77777777" w:rsidR="0068770C" w:rsidRDefault="0068770C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1-4 times</w:t>
            </w:r>
            <w:r w:rsidRPr="00F96AD9">
              <w:rPr>
                <w:rFonts w:ascii="Arial Narrow" w:hAnsi="Arial Narrow"/>
                <w:sz w:val="18"/>
              </w:rPr>
              <w:t xml:space="preserve"> per week</w:t>
            </w:r>
          </w:p>
          <w:p w14:paraId="3CDEAA63" w14:textId="77777777" w:rsidR="0068770C" w:rsidRPr="00A00055" w:rsidRDefault="0068770C" w:rsidP="00991D7F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53B7986" w14:textId="77777777" w:rsidR="0068770C" w:rsidRPr="00A00055" w:rsidRDefault="0068770C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1D031" w14:textId="77777777" w:rsidR="0068770C" w:rsidRPr="00A00055" w:rsidRDefault="0068770C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E0A3A" w:rsidRPr="00A00055" w14:paraId="783DA861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DA982" w14:textId="77777777" w:rsidR="0068770C" w:rsidRPr="00A00055" w:rsidRDefault="0068770C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1CC0E3" w14:textId="77777777" w:rsidR="0068770C" w:rsidRPr="00A00055" w:rsidRDefault="0068770C" w:rsidP="00991D7F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1-3 times</w:t>
            </w:r>
            <w:r w:rsidRPr="00F96AD9">
              <w:rPr>
                <w:rFonts w:ascii="Arial Narrow" w:hAnsi="Arial Narrow"/>
                <w:sz w:val="18"/>
              </w:rPr>
              <w:t xml:space="preserve"> per </w:t>
            </w:r>
            <w:r>
              <w:rPr>
                <w:rFonts w:ascii="Arial Narrow" w:hAnsi="Arial Narrow"/>
                <w:sz w:val="18"/>
              </w:rPr>
              <w:t>month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6208414" w14:textId="77777777" w:rsidR="0068770C" w:rsidRPr="00A00055" w:rsidRDefault="0068770C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7D547" w14:textId="77777777" w:rsidR="0068770C" w:rsidRPr="00A00055" w:rsidRDefault="0068770C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E0A3A" w:rsidRPr="00A00055" w14:paraId="45E7DB04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19C27" w14:textId="77777777" w:rsidR="0068770C" w:rsidRPr="00A00055" w:rsidRDefault="0068770C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807B61" w14:textId="77777777" w:rsidR="0068770C" w:rsidRPr="000D15BF" w:rsidRDefault="0068770C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  <w:r w:rsidRPr="00F96AD9">
              <w:rPr>
                <w:rFonts w:ascii="Arial Narrow" w:hAnsi="Arial Narrow"/>
                <w:sz w:val="18"/>
              </w:rPr>
              <w:t>Less than once a month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90A11C7" w14:textId="77777777" w:rsidR="0068770C" w:rsidRPr="00A00055" w:rsidRDefault="0068770C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8DB75" w14:textId="77777777" w:rsidR="0068770C" w:rsidRPr="00A00055" w:rsidRDefault="0068770C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E0A3A" w:rsidRPr="00A00055" w14:paraId="735F8B3E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9F52D" w14:textId="77777777" w:rsidR="0068770C" w:rsidRPr="00A00055" w:rsidRDefault="0068770C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0CFBF8C" w14:textId="77777777" w:rsidR="0068770C" w:rsidRPr="00A00055" w:rsidRDefault="0068770C" w:rsidP="00991D7F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455F9" w14:textId="77777777" w:rsidR="0068770C" w:rsidRPr="00A00055" w:rsidRDefault="0068770C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2EB73" w14:textId="77777777" w:rsidR="0068770C" w:rsidRPr="00A00055" w:rsidRDefault="0068770C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8770C" w:rsidRPr="00A00055" w14:paraId="2F767A53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63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DBC04" w14:textId="77777777" w:rsidR="007A2B4F" w:rsidRDefault="007A2B4F" w:rsidP="007A2B4F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Have you ever used heroin or other opioids?</w:t>
            </w:r>
          </w:p>
          <w:p w14:paraId="13D2ADE9" w14:textId="77777777" w:rsidR="007A2B4F" w:rsidRPr="00A00055" w:rsidRDefault="007A2B4F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0D15BF">
              <w:rPr>
                <w:rFonts w:ascii="Arial Narrow" w:hAnsi="Arial Narrow"/>
                <w:i/>
                <w:sz w:val="18"/>
                <w:szCs w:val="18"/>
              </w:rPr>
              <w:t>(USE SHOWCARD OR SHOW EXAMPLES)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668FED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Yes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DAC2721" w14:textId="77777777" w:rsidR="007A2B4F" w:rsidRPr="00A00055" w:rsidRDefault="007A2B4F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88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5E107" w14:textId="77777777" w:rsidR="007A2B4F" w:rsidRPr="00A00055" w:rsidRDefault="007A2B4F" w:rsidP="002304C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DU</w:t>
            </w:r>
            <w:r w:rsidR="002304CE">
              <w:rPr>
                <w:rFonts w:ascii="Arial Narrow" w:hAnsi="Arial Narrow"/>
                <w:bCs/>
                <w:sz w:val="22"/>
                <w:szCs w:val="22"/>
              </w:rPr>
              <w:t>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a</w:t>
            </w:r>
          </w:p>
        </w:tc>
      </w:tr>
      <w:tr w:rsidR="0068770C" w:rsidRPr="00A00055" w14:paraId="502B3FC3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3F7F24" w14:textId="77777777" w:rsidR="007A2B4F" w:rsidRPr="00A00055" w:rsidRDefault="007A2B4F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FD82BC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58D4D7A" w14:textId="77777777" w:rsidR="007A2B4F" w:rsidRPr="00A00055" w:rsidRDefault="007A2B4F" w:rsidP="002304CE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</w:t>
            </w:r>
            <w:r w:rsidRPr="00BE0A3A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If no, go to DU</w:t>
            </w:r>
            <w:r w:rsidR="002304CE" w:rsidRPr="00BE0A3A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3</w:t>
            </w:r>
            <w:r w:rsidRPr="00BE0A3A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1F971" w14:textId="77777777" w:rsidR="007A2B4F" w:rsidRPr="00A00055" w:rsidRDefault="007A2B4F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8770C" w:rsidRPr="00A00055" w14:paraId="5DCC39BE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2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63A0245" w14:textId="77777777" w:rsidR="007A2B4F" w:rsidRPr="00A00055" w:rsidRDefault="007A2B4F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A75D029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Refused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F6620" w14:textId="77777777" w:rsidR="007A2B4F" w:rsidRPr="00A00055" w:rsidRDefault="007A2B4F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D9A11" w14:textId="77777777" w:rsidR="007A2B4F" w:rsidRPr="00A00055" w:rsidRDefault="007A2B4F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8770C" w:rsidRPr="00A00055" w14:paraId="47C93465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63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0175E" w14:textId="77777777" w:rsidR="007A2B4F" w:rsidRPr="002304CE" w:rsidRDefault="007A2B4F" w:rsidP="002304CE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Have you used heroin or other opioids</w:t>
            </w:r>
            <w:r w:rsidRPr="007A2B4F">
              <w:rPr>
                <w:rFonts w:ascii="Arial Narrow" w:hAnsi="Arial Narrow"/>
                <w:b/>
                <w:bCs/>
                <w:sz w:val="18"/>
              </w:rPr>
              <w:t xml:space="preserve"> in the </w:t>
            </w:r>
            <w:r w:rsidR="00505C49">
              <w:rPr>
                <w:rFonts w:ascii="Arial Narrow" w:hAnsi="Arial Narrow"/>
                <w:b/>
                <w:bCs/>
                <w:sz w:val="18"/>
              </w:rPr>
              <w:t>p</w:t>
            </w:r>
            <w:r w:rsidR="00505C49" w:rsidRPr="007A2B4F">
              <w:rPr>
                <w:rFonts w:ascii="Arial Narrow" w:hAnsi="Arial Narrow"/>
                <w:b/>
                <w:bCs/>
                <w:sz w:val="18"/>
              </w:rPr>
              <w:t xml:space="preserve">ast </w:t>
            </w:r>
            <w:r w:rsidRPr="007A2B4F">
              <w:rPr>
                <w:rFonts w:ascii="Arial Narrow" w:hAnsi="Arial Narrow"/>
                <w:b/>
                <w:bCs/>
                <w:sz w:val="18"/>
              </w:rPr>
              <w:t>12 months</w:t>
            </w:r>
            <w:r>
              <w:rPr>
                <w:rFonts w:ascii="Arial Narrow" w:hAnsi="Arial Narrow"/>
                <w:sz w:val="18"/>
              </w:rPr>
              <w:t>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1D8031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Yes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6CB81D6" w14:textId="77777777" w:rsidR="007A2B4F" w:rsidRPr="00A00055" w:rsidRDefault="007A2B4F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88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0C4C2" w14:textId="77777777" w:rsidR="007A2B4F" w:rsidRPr="00A00055" w:rsidRDefault="007A2B4F" w:rsidP="002304C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DU</w:t>
            </w:r>
            <w:r w:rsidR="002304CE">
              <w:rPr>
                <w:rFonts w:ascii="Arial Narrow" w:hAnsi="Arial Narrow"/>
                <w:bCs/>
                <w:sz w:val="22"/>
                <w:szCs w:val="22"/>
              </w:rPr>
              <w:t>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b</w:t>
            </w:r>
          </w:p>
        </w:tc>
      </w:tr>
      <w:tr w:rsidR="0068770C" w:rsidRPr="00A00055" w14:paraId="596666EB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EBF271" w14:textId="77777777" w:rsidR="007A2B4F" w:rsidRPr="00A00055" w:rsidRDefault="007A2B4F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C0942B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1011B86" w14:textId="77777777" w:rsidR="007A2B4F" w:rsidRPr="00A00055" w:rsidRDefault="007A2B4F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9BEB7" w14:textId="77777777" w:rsidR="007A2B4F" w:rsidRPr="00A00055" w:rsidRDefault="007A2B4F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8770C" w:rsidRPr="00A00055" w14:paraId="58A79CB4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2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887298D" w14:textId="77777777" w:rsidR="007A2B4F" w:rsidRPr="00A00055" w:rsidRDefault="007A2B4F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451DA72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Refused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6012F" w14:textId="77777777" w:rsidR="007A2B4F" w:rsidRPr="00A00055" w:rsidRDefault="007A2B4F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843A3" w14:textId="77777777" w:rsidR="007A2B4F" w:rsidRPr="00A00055" w:rsidRDefault="007A2B4F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E0A3A" w:rsidRPr="00A00055" w14:paraId="6CEEDBA6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6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39316" w14:textId="77777777" w:rsidR="0068770C" w:rsidRPr="00A00055" w:rsidRDefault="0068770C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68770C">
              <w:rPr>
                <w:rFonts w:ascii="Arial Narrow" w:hAnsi="Arial Narrow"/>
                <w:b/>
                <w:sz w:val="18"/>
                <w:szCs w:val="18"/>
              </w:rPr>
              <w:t>How frequently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have you used </w:t>
            </w:r>
            <w:r>
              <w:rPr>
                <w:rFonts w:ascii="Arial Narrow" w:hAnsi="Arial Narrow"/>
                <w:sz w:val="18"/>
              </w:rPr>
              <w:t>heroin or other opioids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in the </w:t>
            </w:r>
            <w:r w:rsidRPr="0068770C">
              <w:rPr>
                <w:rFonts w:ascii="Arial Narrow" w:hAnsi="Arial Narrow"/>
                <w:b/>
                <w:sz w:val="18"/>
                <w:szCs w:val="18"/>
              </w:rPr>
              <w:t>past 12 months</w:t>
            </w:r>
            <w:r w:rsidRPr="00A00055">
              <w:rPr>
                <w:rFonts w:ascii="Arial Narrow" w:hAnsi="Arial Narrow"/>
                <w:bCs/>
                <w:sz w:val="18"/>
                <w:szCs w:val="18"/>
              </w:rPr>
              <w:t>?</w:t>
            </w:r>
            <w:r w:rsidRPr="00A00055">
              <w:rPr>
                <w:rFonts w:ascii="Arial Narrow" w:hAnsi="Arial Narrow"/>
                <w:bCs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9E89D6" w14:textId="77777777" w:rsidR="0068770C" w:rsidRPr="00A00055" w:rsidRDefault="0068770C" w:rsidP="00991D7F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Daily or almost daily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71A9E3A" w14:textId="77777777" w:rsidR="0068770C" w:rsidRPr="00A00055" w:rsidRDefault="0068770C" w:rsidP="00991D7F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4D57D" w14:textId="77777777" w:rsidR="0068770C" w:rsidRPr="00A00055" w:rsidRDefault="0068770C" w:rsidP="0068770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DU2c</w:t>
            </w:r>
          </w:p>
        </w:tc>
      </w:tr>
      <w:tr w:rsidR="00BE0A3A" w:rsidRPr="00A00055" w14:paraId="3F577508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D54D6" w14:textId="77777777" w:rsidR="0068770C" w:rsidRPr="00A00055" w:rsidRDefault="0068770C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5C4E03" w14:textId="77777777" w:rsidR="0068770C" w:rsidRDefault="0068770C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1-4 times</w:t>
            </w:r>
            <w:r w:rsidRPr="00F96AD9">
              <w:rPr>
                <w:rFonts w:ascii="Arial Narrow" w:hAnsi="Arial Narrow"/>
                <w:sz w:val="18"/>
              </w:rPr>
              <w:t xml:space="preserve"> per week</w:t>
            </w:r>
          </w:p>
          <w:p w14:paraId="0B29B2BE" w14:textId="77777777" w:rsidR="0068770C" w:rsidRPr="00A00055" w:rsidRDefault="0068770C" w:rsidP="00991D7F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9BADAD8" w14:textId="77777777" w:rsidR="0068770C" w:rsidRPr="00A00055" w:rsidRDefault="0068770C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A76AB" w14:textId="77777777" w:rsidR="0068770C" w:rsidRPr="00A00055" w:rsidRDefault="0068770C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E0A3A" w:rsidRPr="00A00055" w14:paraId="26A34AD1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197F0" w14:textId="77777777" w:rsidR="0068770C" w:rsidRPr="00A00055" w:rsidRDefault="0068770C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E9879" w14:textId="77777777" w:rsidR="0068770C" w:rsidRPr="00A00055" w:rsidRDefault="0068770C" w:rsidP="00991D7F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1-3 times</w:t>
            </w:r>
            <w:r w:rsidRPr="00F96AD9">
              <w:rPr>
                <w:rFonts w:ascii="Arial Narrow" w:hAnsi="Arial Narrow"/>
                <w:sz w:val="18"/>
              </w:rPr>
              <w:t xml:space="preserve"> per </w:t>
            </w:r>
            <w:r>
              <w:rPr>
                <w:rFonts w:ascii="Arial Narrow" w:hAnsi="Arial Narrow"/>
                <w:sz w:val="18"/>
              </w:rPr>
              <w:t>month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54C1BF8" w14:textId="77777777" w:rsidR="0068770C" w:rsidRPr="00A00055" w:rsidRDefault="0068770C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9D3E9" w14:textId="77777777" w:rsidR="0068770C" w:rsidRPr="00A00055" w:rsidRDefault="0068770C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E0A3A" w:rsidRPr="00A00055" w14:paraId="61B39397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9FE1A" w14:textId="77777777" w:rsidR="0068770C" w:rsidRPr="00A00055" w:rsidRDefault="0068770C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1624E8" w14:textId="77777777" w:rsidR="0068770C" w:rsidRPr="000D15BF" w:rsidRDefault="0068770C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  <w:r w:rsidRPr="00F96AD9">
              <w:rPr>
                <w:rFonts w:ascii="Arial Narrow" w:hAnsi="Arial Narrow"/>
                <w:sz w:val="18"/>
              </w:rPr>
              <w:t>Less than once a month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C929C9F" w14:textId="77777777" w:rsidR="0068770C" w:rsidRPr="00A00055" w:rsidRDefault="0068770C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F260C" w14:textId="77777777" w:rsidR="0068770C" w:rsidRPr="00A00055" w:rsidRDefault="0068770C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E0A3A" w:rsidRPr="00A00055" w14:paraId="141F2CC2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20429" w14:textId="77777777" w:rsidR="0068770C" w:rsidRPr="00A00055" w:rsidRDefault="0068770C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6D67FD9" w14:textId="77777777" w:rsidR="0068770C" w:rsidRPr="00A00055" w:rsidRDefault="0068770C" w:rsidP="00991D7F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37156" w14:textId="77777777" w:rsidR="0068770C" w:rsidRPr="00A00055" w:rsidRDefault="0068770C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FD159" w14:textId="77777777" w:rsidR="0068770C" w:rsidRPr="00A00055" w:rsidRDefault="0068770C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8770C" w:rsidRPr="00A00055" w14:paraId="2348C1AC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63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4D7C3" w14:textId="77777777" w:rsidR="007A2B4F" w:rsidRDefault="007A2B4F" w:rsidP="002304CE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Have you ever used </w:t>
            </w:r>
            <w:r w:rsidR="002304CE">
              <w:rPr>
                <w:rFonts w:ascii="Arial Narrow" w:hAnsi="Arial Narrow"/>
                <w:sz w:val="18"/>
              </w:rPr>
              <w:t>cocaine</w:t>
            </w:r>
            <w:r>
              <w:rPr>
                <w:rFonts w:ascii="Arial Narrow" w:hAnsi="Arial Narrow"/>
                <w:sz w:val="18"/>
              </w:rPr>
              <w:t>?</w:t>
            </w:r>
          </w:p>
          <w:p w14:paraId="53D5F9AE" w14:textId="77777777" w:rsidR="007A2B4F" w:rsidRPr="00A00055" w:rsidRDefault="007A2B4F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0D15BF">
              <w:rPr>
                <w:rFonts w:ascii="Arial Narrow" w:hAnsi="Arial Narrow"/>
                <w:i/>
                <w:sz w:val="18"/>
                <w:szCs w:val="18"/>
              </w:rPr>
              <w:t>(USE SHOWCARD OR SHOW EXAMPLES)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D857A2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Yes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0A6D05F" w14:textId="77777777" w:rsidR="007A2B4F" w:rsidRPr="00A00055" w:rsidRDefault="007A2B4F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88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4A348" w14:textId="77777777" w:rsidR="007A2B4F" w:rsidRPr="00A00055" w:rsidRDefault="007A2B4F" w:rsidP="002304C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DU</w:t>
            </w:r>
            <w:r w:rsidR="002304CE">
              <w:rPr>
                <w:rFonts w:ascii="Arial Narrow" w:hAnsi="Arial Narrow"/>
                <w:bCs/>
                <w:sz w:val="22"/>
                <w:szCs w:val="22"/>
              </w:rPr>
              <w:t>3</w:t>
            </w:r>
            <w:r>
              <w:rPr>
                <w:rFonts w:ascii="Arial Narrow" w:hAnsi="Arial Narrow"/>
                <w:bCs/>
                <w:sz w:val="22"/>
                <w:szCs w:val="22"/>
              </w:rPr>
              <w:t>a</w:t>
            </w:r>
          </w:p>
        </w:tc>
      </w:tr>
      <w:tr w:rsidR="0068770C" w:rsidRPr="00A00055" w14:paraId="09EFA0B5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93AA605" w14:textId="77777777" w:rsidR="007A2B4F" w:rsidRPr="00A00055" w:rsidRDefault="007A2B4F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FFF30C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B1BD60D" w14:textId="77777777" w:rsidR="007A2B4F" w:rsidRPr="00A00055" w:rsidRDefault="007A2B4F" w:rsidP="002304CE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</w:t>
            </w:r>
            <w:r w:rsidRPr="00BE0A3A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If no, go to DU</w:t>
            </w:r>
            <w:r w:rsidR="002304CE" w:rsidRPr="00BE0A3A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4</w:t>
            </w:r>
            <w:r w:rsidRPr="00BE0A3A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F5729" w14:textId="77777777" w:rsidR="007A2B4F" w:rsidRPr="00A00055" w:rsidRDefault="007A2B4F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8770C" w:rsidRPr="00A00055" w14:paraId="0C04864D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2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8F4E6F1" w14:textId="77777777" w:rsidR="007A2B4F" w:rsidRPr="00A00055" w:rsidRDefault="007A2B4F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64C8550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Refused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33F20" w14:textId="77777777" w:rsidR="007A2B4F" w:rsidRPr="00A00055" w:rsidRDefault="007A2B4F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9B293" w14:textId="77777777" w:rsidR="007A2B4F" w:rsidRPr="00A00055" w:rsidRDefault="007A2B4F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8770C" w:rsidRPr="00A00055" w14:paraId="0B9925A8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63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0E3BC" w14:textId="77777777" w:rsidR="007A2B4F" w:rsidRPr="002304CE" w:rsidRDefault="007A2B4F" w:rsidP="002304CE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Have you used </w:t>
            </w:r>
            <w:r w:rsidR="002304CE">
              <w:rPr>
                <w:rFonts w:ascii="Arial Narrow" w:hAnsi="Arial Narrow"/>
                <w:sz w:val="18"/>
              </w:rPr>
              <w:t>cocaine</w:t>
            </w:r>
            <w:r w:rsidR="002304CE" w:rsidRPr="007A2B4F">
              <w:rPr>
                <w:rFonts w:ascii="Arial Narrow" w:hAnsi="Arial Narrow"/>
                <w:b/>
                <w:bCs/>
                <w:sz w:val="18"/>
              </w:rPr>
              <w:t xml:space="preserve"> </w:t>
            </w:r>
            <w:r w:rsidRPr="007A2B4F">
              <w:rPr>
                <w:rFonts w:ascii="Arial Narrow" w:hAnsi="Arial Narrow"/>
                <w:b/>
                <w:bCs/>
                <w:sz w:val="18"/>
              </w:rPr>
              <w:t xml:space="preserve">in the </w:t>
            </w:r>
            <w:r w:rsidR="00505C49">
              <w:rPr>
                <w:rFonts w:ascii="Arial Narrow" w:hAnsi="Arial Narrow"/>
                <w:b/>
                <w:bCs/>
                <w:sz w:val="18"/>
              </w:rPr>
              <w:t>p</w:t>
            </w:r>
            <w:r w:rsidR="00505C49" w:rsidRPr="007A2B4F">
              <w:rPr>
                <w:rFonts w:ascii="Arial Narrow" w:hAnsi="Arial Narrow"/>
                <w:b/>
                <w:bCs/>
                <w:sz w:val="18"/>
              </w:rPr>
              <w:t xml:space="preserve">ast </w:t>
            </w:r>
            <w:r w:rsidRPr="007A2B4F">
              <w:rPr>
                <w:rFonts w:ascii="Arial Narrow" w:hAnsi="Arial Narrow"/>
                <w:b/>
                <w:bCs/>
                <w:sz w:val="18"/>
              </w:rPr>
              <w:t>12 months</w:t>
            </w:r>
            <w:r>
              <w:rPr>
                <w:rFonts w:ascii="Arial Narrow" w:hAnsi="Arial Narrow"/>
                <w:sz w:val="18"/>
              </w:rPr>
              <w:t>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4D59C5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Yes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179B66D" w14:textId="77777777" w:rsidR="007A2B4F" w:rsidRPr="00A00055" w:rsidRDefault="007A2B4F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88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867F6" w14:textId="77777777" w:rsidR="007A2B4F" w:rsidRPr="00A00055" w:rsidRDefault="007A2B4F" w:rsidP="002304C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DU</w:t>
            </w:r>
            <w:r w:rsidR="002304CE">
              <w:rPr>
                <w:rFonts w:ascii="Arial Narrow" w:hAnsi="Arial Narrow"/>
                <w:bCs/>
                <w:sz w:val="22"/>
                <w:szCs w:val="22"/>
              </w:rPr>
              <w:t>3</w:t>
            </w:r>
            <w:r>
              <w:rPr>
                <w:rFonts w:ascii="Arial Narrow" w:hAnsi="Arial Narrow"/>
                <w:bCs/>
                <w:sz w:val="22"/>
                <w:szCs w:val="22"/>
              </w:rPr>
              <w:t>b</w:t>
            </w:r>
          </w:p>
        </w:tc>
      </w:tr>
      <w:tr w:rsidR="0068770C" w:rsidRPr="00A00055" w14:paraId="46A591D8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4656FB" w14:textId="77777777" w:rsidR="007A2B4F" w:rsidRPr="00A00055" w:rsidRDefault="007A2B4F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39075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849B7F6" w14:textId="77777777" w:rsidR="007A2B4F" w:rsidRPr="00A00055" w:rsidRDefault="007A2B4F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341F1" w14:textId="77777777" w:rsidR="007A2B4F" w:rsidRPr="00A00055" w:rsidRDefault="007A2B4F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8770C" w:rsidRPr="00A00055" w14:paraId="0002E2C5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2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D8D665" w14:textId="77777777" w:rsidR="007A2B4F" w:rsidRPr="00A00055" w:rsidRDefault="007A2B4F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1A5D31C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Refused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09AA9" w14:textId="77777777" w:rsidR="007A2B4F" w:rsidRPr="00A00055" w:rsidRDefault="007A2B4F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A15CB" w14:textId="77777777" w:rsidR="007A2B4F" w:rsidRPr="00A00055" w:rsidRDefault="007A2B4F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E0A3A" w:rsidRPr="00A00055" w14:paraId="6C80E397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6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240C3" w14:textId="77777777" w:rsidR="0068770C" w:rsidRPr="00A00055" w:rsidRDefault="0068770C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68770C">
              <w:rPr>
                <w:rFonts w:ascii="Arial Narrow" w:hAnsi="Arial Narrow"/>
                <w:b/>
                <w:sz w:val="18"/>
                <w:szCs w:val="18"/>
              </w:rPr>
              <w:t>How frequently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have you used </w:t>
            </w:r>
            <w:r>
              <w:rPr>
                <w:rFonts w:ascii="Arial Narrow" w:hAnsi="Arial Narrow"/>
                <w:sz w:val="18"/>
              </w:rPr>
              <w:t>cocaine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in the </w:t>
            </w:r>
            <w:r w:rsidRPr="0068770C">
              <w:rPr>
                <w:rFonts w:ascii="Arial Narrow" w:hAnsi="Arial Narrow"/>
                <w:b/>
                <w:sz w:val="18"/>
                <w:szCs w:val="18"/>
              </w:rPr>
              <w:t>past 12 months</w:t>
            </w:r>
            <w:r w:rsidRPr="00A00055">
              <w:rPr>
                <w:rFonts w:ascii="Arial Narrow" w:hAnsi="Arial Narrow"/>
                <w:bCs/>
                <w:sz w:val="18"/>
                <w:szCs w:val="18"/>
              </w:rPr>
              <w:t>?</w:t>
            </w:r>
            <w:r w:rsidRPr="00A00055">
              <w:rPr>
                <w:rFonts w:ascii="Arial Narrow" w:hAnsi="Arial Narrow"/>
                <w:bCs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3B3E39" w14:textId="77777777" w:rsidR="0068770C" w:rsidRPr="00A00055" w:rsidRDefault="0068770C" w:rsidP="00991D7F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Daily or almost daily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7CF0007" w14:textId="77777777" w:rsidR="0068770C" w:rsidRPr="00A00055" w:rsidRDefault="0068770C" w:rsidP="00991D7F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0B588" w14:textId="77777777" w:rsidR="0068770C" w:rsidRPr="00A00055" w:rsidRDefault="0068770C" w:rsidP="0068770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DU3c</w:t>
            </w:r>
          </w:p>
        </w:tc>
      </w:tr>
      <w:tr w:rsidR="00BE0A3A" w:rsidRPr="00A00055" w14:paraId="2B0FBEF4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8191C" w14:textId="77777777" w:rsidR="0068770C" w:rsidRPr="00A00055" w:rsidRDefault="0068770C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D80762" w14:textId="77777777" w:rsidR="0068770C" w:rsidRDefault="0068770C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1-4 times</w:t>
            </w:r>
            <w:r w:rsidRPr="00F96AD9">
              <w:rPr>
                <w:rFonts w:ascii="Arial Narrow" w:hAnsi="Arial Narrow"/>
                <w:sz w:val="18"/>
              </w:rPr>
              <w:t xml:space="preserve"> per week</w:t>
            </w:r>
          </w:p>
          <w:p w14:paraId="58A02DFD" w14:textId="77777777" w:rsidR="0068770C" w:rsidRPr="00A00055" w:rsidRDefault="0068770C" w:rsidP="00991D7F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41138A0" w14:textId="77777777" w:rsidR="0068770C" w:rsidRPr="00A00055" w:rsidRDefault="0068770C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6134F" w14:textId="77777777" w:rsidR="0068770C" w:rsidRPr="00A00055" w:rsidRDefault="0068770C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E0A3A" w:rsidRPr="00A00055" w14:paraId="00A1C7DE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D56DB" w14:textId="77777777" w:rsidR="0068770C" w:rsidRPr="00A00055" w:rsidRDefault="0068770C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99DC95" w14:textId="77777777" w:rsidR="0068770C" w:rsidRPr="00A00055" w:rsidRDefault="0068770C" w:rsidP="00991D7F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1-3 times</w:t>
            </w:r>
            <w:r w:rsidRPr="00F96AD9">
              <w:rPr>
                <w:rFonts w:ascii="Arial Narrow" w:hAnsi="Arial Narrow"/>
                <w:sz w:val="18"/>
              </w:rPr>
              <w:t xml:space="preserve"> per </w:t>
            </w:r>
            <w:r>
              <w:rPr>
                <w:rFonts w:ascii="Arial Narrow" w:hAnsi="Arial Narrow"/>
                <w:sz w:val="18"/>
              </w:rPr>
              <w:t>month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FB035D7" w14:textId="77777777" w:rsidR="0068770C" w:rsidRPr="00A00055" w:rsidRDefault="0068770C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E60BB" w14:textId="77777777" w:rsidR="0068770C" w:rsidRPr="00A00055" w:rsidRDefault="0068770C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E0A3A" w:rsidRPr="00A00055" w14:paraId="4DBD6A7A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D52A2" w14:textId="77777777" w:rsidR="0068770C" w:rsidRPr="00A00055" w:rsidRDefault="0068770C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D7F987" w14:textId="77777777" w:rsidR="0068770C" w:rsidRPr="000D15BF" w:rsidRDefault="0068770C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  <w:r w:rsidRPr="00F96AD9">
              <w:rPr>
                <w:rFonts w:ascii="Arial Narrow" w:hAnsi="Arial Narrow"/>
                <w:sz w:val="18"/>
              </w:rPr>
              <w:t>Less than once a month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38C8BD4" w14:textId="77777777" w:rsidR="0068770C" w:rsidRPr="00A00055" w:rsidRDefault="0068770C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D3169" w14:textId="77777777" w:rsidR="0068770C" w:rsidRPr="00A00055" w:rsidRDefault="0068770C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E0A3A" w:rsidRPr="00A00055" w14:paraId="58C9763F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AA25C" w14:textId="77777777" w:rsidR="0068770C" w:rsidRPr="00A00055" w:rsidRDefault="0068770C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B238DAC" w14:textId="77777777" w:rsidR="0068770C" w:rsidRPr="00A00055" w:rsidRDefault="0068770C" w:rsidP="00991D7F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EC8D6" w14:textId="77777777" w:rsidR="0068770C" w:rsidRPr="00A00055" w:rsidRDefault="0068770C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BB346" w14:textId="77777777" w:rsidR="0068770C" w:rsidRPr="00A00055" w:rsidRDefault="0068770C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8770C" w:rsidRPr="00A00055" w14:paraId="43E15E48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63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A255B" w14:textId="77777777" w:rsidR="007A2B4F" w:rsidRDefault="007A2B4F" w:rsidP="002304CE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Have you ever used </w:t>
            </w:r>
            <w:r w:rsidR="002304CE">
              <w:rPr>
                <w:rFonts w:ascii="Arial Narrow" w:hAnsi="Arial Narrow"/>
                <w:sz w:val="18"/>
              </w:rPr>
              <w:t>amphetamines or other stimulants</w:t>
            </w:r>
            <w:r>
              <w:rPr>
                <w:rFonts w:ascii="Arial Narrow" w:hAnsi="Arial Narrow"/>
                <w:sz w:val="18"/>
              </w:rPr>
              <w:t>?</w:t>
            </w:r>
          </w:p>
          <w:p w14:paraId="3D07DF10" w14:textId="77777777" w:rsidR="007A2B4F" w:rsidRPr="00A00055" w:rsidRDefault="007A2B4F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0D15BF">
              <w:rPr>
                <w:rFonts w:ascii="Arial Narrow" w:hAnsi="Arial Narrow"/>
                <w:i/>
                <w:sz w:val="18"/>
                <w:szCs w:val="18"/>
              </w:rPr>
              <w:t>(USE SHOWCARD OR SHOW EXAMPLES)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053BD5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Yes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DD53E1C" w14:textId="77777777" w:rsidR="007A2B4F" w:rsidRPr="00A00055" w:rsidRDefault="007A2B4F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88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C8906" w14:textId="77777777" w:rsidR="007A2B4F" w:rsidRPr="00A00055" w:rsidRDefault="007A2B4F" w:rsidP="002304C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DU</w:t>
            </w:r>
            <w:r w:rsidR="002304CE">
              <w:rPr>
                <w:rFonts w:ascii="Arial Narrow" w:hAnsi="Arial Narrow"/>
                <w:bCs/>
                <w:sz w:val="22"/>
                <w:szCs w:val="22"/>
              </w:rPr>
              <w:t>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a</w:t>
            </w:r>
          </w:p>
        </w:tc>
      </w:tr>
      <w:tr w:rsidR="0068770C" w:rsidRPr="00A00055" w14:paraId="4AB4A801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EAC55A" w14:textId="77777777" w:rsidR="007A2B4F" w:rsidRPr="00A00055" w:rsidRDefault="007A2B4F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554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F81C3DF" w14:textId="77777777" w:rsidR="007A2B4F" w:rsidRPr="00A00055" w:rsidRDefault="007A2B4F" w:rsidP="00BE0A3A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</w:t>
            </w:r>
            <w:r w:rsidRPr="00BE0A3A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If no, go to DU</w:t>
            </w:r>
            <w:r w:rsidR="00BE0A3A" w:rsidRPr="00BE0A3A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3F903" w14:textId="77777777" w:rsidR="007A2B4F" w:rsidRPr="00A00055" w:rsidRDefault="007A2B4F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8770C" w:rsidRPr="00A00055" w14:paraId="21E7FFA5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2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F9E05E2" w14:textId="77777777" w:rsidR="007A2B4F" w:rsidRPr="00A00055" w:rsidRDefault="007A2B4F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C5476F5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Refused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47644" w14:textId="77777777" w:rsidR="007A2B4F" w:rsidRPr="00A00055" w:rsidRDefault="007A2B4F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9B957" w14:textId="77777777" w:rsidR="007A2B4F" w:rsidRPr="00A00055" w:rsidRDefault="007A2B4F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8770C" w:rsidRPr="00A00055" w14:paraId="2671CC84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63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729E4" w14:textId="77777777" w:rsidR="007A2B4F" w:rsidRPr="002304CE" w:rsidRDefault="007A2B4F" w:rsidP="002304CE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Have you used </w:t>
            </w:r>
            <w:r w:rsidR="002304CE">
              <w:rPr>
                <w:rFonts w:ascii="Arial Narrow" w:hAnsi="Arial Narrow"/>
                <w:sz w:val="18"/>
              </w:rPr>
              <w:t>amphetamines or other stimulants</w:t>
            </w:r>
            <w:r w:rsidR="002304CE" w:rsidRPr="007A2B4F">
              <w:rPr>
                <w:rFonts w:ascii="Arial Narrow" w:hAnsi="Arial Narrow"/>
                <w:b/>
                <w:bCs/>
                <w:sz w:val="18"/>
              </w:rPr>
              <w:t xml:space="preserve"> </w:t>
            </w:r>
            <w:r w:rsidRPr="007A2B4F">
              <w:rPr>
                <w:rFonts w:ascii="Arial Narrow" w:hAnsi="Arial Narrow"/>
                <w:b/>
                <w:bCs/>
                <w:sz w:val="18"/>
              </w:rPr>
              <w:t xml:space="preserve">in the </w:t>
            </w:r>
            <w:r w:rsidR="00505C49">
              <w:rPr>
                <w:rFonts w:ascii="Arial Narrow" w:hAnsi="Arial Narrow"/>
                <w:b/>
                <w:bCs/>
                <w:sz w:val="18"/>
              </w:rPr>
              <w:t>p</w:t>
            </w:r>
            <w:r w:rsidR="00505C49" w:rsidRPr="007A2B4F">
              <w:rPr>
                <w:rFonts w:ascii="Arial Narrow" w:hAnsi="Arial Narrow"/>
                <w:b/>
                <w:bCs/>
                <w:sz w:val="18"/>
              </w:rPr>
              <w:t xml:space="preserve">ast </w:t>
            </w:r>
            <w:r w:rsidRPr="007A2B4F">
              <w:rPr>
                <w:rFonts w:ascii="Arial Narrow" w:hAnsi="Arial Narrow"/>
                <w:b/>
                <w:bCs/>
                <w:sz w:val="18"/>
              </w:rPr>
              <w:t>12 months</w:t>
            </w:r>
            <w:r>
              <w:rPr>
                <w:rFonts w:ascii="Arial Narrow" w:hAnsi="Arial Narrow"/>
                <w:sz w:val="18"/>
              </w:rPr>
              <w:t>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1EFE93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Yes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D1912B7" w14:textId="77777777" w:rsidR="007A2B4F" w:rsidRPr="00A00055" w:rsidRDefault="007A2B4F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88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FAAA2" w14:textId="77777777" w:rsidR="007A2B4F" w:rsidRPr="00A00055" w:rsidRDefault="007A2B4F" w:rsidP="002304C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DU</w:t>
            </w:r>
            <w:r w:rsidR="002304CE">
              <w:rPr>
                <w:rFonts w:ascii="Arial Narrow" w:hAnsi="Arial Narrow"/>
                <w:bCs/>
                <w:sz w:val="22"/>
                <w:szCs w:val="22"/>
              </w:rPr>
              <w:t>4</w:t>
            </w:r>
            <w:r>
              <w:rPr>
                <w:rFonts w:ascii="Arial Narrow" w:hAnsi="Arial Narrow"/>
                <w:bCs/>
                <w:sz w:val="22"/>
                <w:szCs w:val="22"/>
              </w:rPr>
              <w:t>b</w:t>
            </w:r>
          </w:p>
        </w:tc>
      </w:tr>
      <w:tr w:rsidR="0068770C" w:rsidRPr="00A00055" w14:paraId="549BDC74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6BF9840" w14:textId="77777777" w:rsidR="007A2B4F" w:rsidRPr="00A00055" w:rsidRDefault="007A2B4F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40C736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327351D" w14:textId="77777777" w:rsidR="007A2B4F" w:rsidRPr="00A00055" w:rsidRDefault="007A2B4F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D72D9" w14:textId="77777777" w:rsidR="007A2B4F" w:rsidRPr="00A00055" w:rsidRDefault="007A2B4F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8770C" w:rsidRPr="00A00055" w14:paraId="367DB6D7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2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A651E16" w14:textId="77777777" w:rsidR="007A2B4F" w:rsidRPr="00A00055" w:rsidRDefault="007A2B4F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4402AEE" w14:textId="77777777" w:rsidR="007A2B4F" w:rsidRPr="00A00055" w:rsidRDefault="007A2B4F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Refused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BA687" w14:textId="77777777" w:rsidR="007A2B4F" w:rsidRPr="00A00055" w:rsidRDefault="007A2B4F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0807B" w14:textId="77777777" w:rsidR="007A2B4F" w:rsidRPr="00A00055" w:rsidRDefault="007A2B4F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E0A3A" w:rsidRPr="00A00055" w14:paraId="41DF5324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6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C2CE0" w14:textId="77777777" w:rsidR="0068770C" w:rsidRPr="00A00055" w:rsidRDefault="0068770C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68770C">
              <w:rPr>
                <w:rFonts w:ascii="Arial Narrow" w:hAnsi="Arial Narrow"/>
                <w:b/>
                <w:sz w:val="18"/>
                <w:szCs w:val="18"/>
              </w:rPr>
              <w:t>How frequently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have you used </w:t>
            </w:r>
            <w:r>
              <w:rPr>
                <w:rFonts w:ascii="Arial Narrow" w:hAnsi="Arial Narrow"/>
                <w:sz w:val="18"/>
              </w:rPr>
              <w:t>amphetamines or other stimulants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in the </w:t>
            </w:r>
            <w:r w:rsidRPr="0068770C">
              <w:rPr>
                <w:rFonts w:ascii="Arial Narrow" w:hAnsi="Arial Narrow"/>
                <w:b/>
                <w:sz w:val="18"/>
                <w:szCs w:val="18"/>
              </w:rPr>
              <w:t>past 12 months</w:t>
            </w:r>
            <w:r w:rsidRPr="00A00055">
              <w:rPr>
                <w:rFonts w:ascii="Arial Narrow" w:hAnsi="Arial Narrow"/>
                <w:bCs/>
                <w:sz w:val="18"/>
                <w:szCs w:val="18"/>
              </w:rPr>
              <w:t>?</w:t>
            </w:r>
            <w:r w:rsidRPr="00A00055">
              <w:rPr>
                <w:rFonts w:ascii="Arial Narrow" w:hAnsi="Arial Narrow"/>
                <w:bCs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B24DE4" w14:textId="77777777" w:rsidR="0068770C" w:rsidRPr="00A00055" w:rsidRDefault="0068770C" w:rsidP="00991D7F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Daily or almost daily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F62E65E" w14:textId="77777777" w:rsidR="0068770C" w:rsidRPr="00A00055" w:rsidRDefault="0068770C" w:rsidP="00991D7F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C6304" w14:textId="77777777" w:rsidR="0068770C" w:rsidRPr="00A00055" w:rsidRDefault="0068770C" w:rsidP="0068770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DU4c</w:t>
            </w:r>
          </w:p>
        </w:tc>
      </w:tr>
      <w:tr w:rsidR="00BE0A3A" w:rsidRPr="00A00055" w14:paraId="068DF0C5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558E2" w14:textId="77777777" w:rsidR="0068770C" w:rsidRPr="00A00055" w:rsidRDefault="0068770C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AF9EEF" w14:textId="77777777" w:rsidR="0068770C" w:rsidRDefault="0068770C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1-4 times</w:t>
            </w:r>
            <w:r w:rsidRPr="00F96AD9">
              <w:rPr>
                <w:rFonts w:ascii="Arial Narrow" w:hAnsi="Arial Narrow"/>
                <w:sz w:val="18"/>
              </w:rPr>
              <w:t xml:space="preserve"> per week</w:t>
            </w:r>
          </w:p>
          <w:p w14:paraId="5170FF94" w14:textId="77777777" w:rsidR="0068770C" w:rsidRPr="00A00055" w:rsidRDefault="0068770C" w:rsidP="00991D7F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709B8EA" w14:textId="77777777" w:rsidR="0068770C" w:rsidRPr="00A00055" w:rsidRDefault="0068770C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7D547" w14:textId="77777777" w:rsidR="0068770C" w:rsidRPr="00A00055" w:rsidRDefault="0068770C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E0A3A" w:rsidRPr="00A00055" w14:paraId="02F94859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A5F3B" w14:textId="77777777" w:rsidR="0068770C" w:rsidRPr="00A00055" w:rsidRDefault="0068770C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040D9C" w14:textId="77777777" w:rsidR="0068770C" w:rsidRPr="00A00055" w:rsidRDefault="0068770C" w:rsidP="00991D7F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1-3 times</w:t>
            </w:r>
            <w:r w:rsidRPr="00F96AD9">
              <w:rPr>
                <w:rFonts w:ascii="Arial Narrow" w:hAnsi="Arial Narrow"/>
                <w:sz w:val="18"/>
              </w:rPr>
              <w:t xml:space="preserve"> per </w:t>
            </w:r>
            <w:r>
              <w:rPr>
                <w:rFonts w:ascii="Arial Narrow" w:hAnsi="Arial Narrow"/>
                <w:sz w:val="18"/>
              </w:rPr>
              <w:t>month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28AF5D6" w14:textId="77777777" w:rsidR="0068770C" w:rsidRPr="00A00055" w:rsidRDefault="0068770C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5D641" w14:textId="77777777" w:rsidR="0068770C" w:rsidRPr="00A00055" w:rsidRDefault="0068770C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E0A3A" w:rsidRPr="00A00055" w14:paraId="7534C77B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92273" w14:textId="77777777" w:rsidR="0068770C" w:rsidRPr="00A00055" w:rsidRDefault="0068770C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8B5E62" w14:textId="77777777" w:rsidR="0068770C" w:rsidRPr="000D15BF" w:rsidRDefault="0068770C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  <w:r w:rsidRPr="00F96AD9">
              <w:rPr>
                <w:rFonts w:ascii="Arial Narrow" w:hAnsi="Arial Narrow"/>
                <w:sz w:val="18"/>
              </w:rPr>
              <w:t>Less than once a month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BB0C6D2" w14:textId="77777777" w:rsidR="0068770C" w:rsidRPr="00A00055" w:rsidRDefault="0068770C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82B60" w14:textId="77777777" w:rsidR="0068770C" w:rsidRPr="00A00055" w:rsidRDefault="0068770C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E0A3A" w:rsidRPr="00A00055" w14:paraId="222D30B0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5B013" w14:textId="77777777" w:rsidR="0068770C" w:rsidRPr="00A00055" w:rsidRDefault="0068770C" w:rsidP="00991D7F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4D07C15" w14:textId="77777777" w:rsidR="0068770C" w:rsidRPr="00A00055" w:rsidRDefault="0068770C" w:rsidP="00991D7F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4E76E" w14:textId="77777777" w:rsidR="0068770C" w:rsidRPr="00A00055" w:rsidRDefault="0068770C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F2A79" w14:textId="77777777" w:rsidR="0068770C" w:rsidRPr="00A00055" w:rsidRDefault="0068770C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8770C" w:rsidRPr="00A00055" w14:paraId="09603E3E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63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1836A" w14:textId="77777777" w:rsidR="002304CE" w:rsidRPr="002304CE" w:rsidRDefault="002304CE" w:rsidP="002304CE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Have you </w:t>
            </w:r>
            <w:r w:rsidR="00BE0A3A">
              <w:rPr>
                <w:rFonts w:ascii="Arial Narrow" w:hAnsi="Arial Narrow"/>
                <w:sz w:val="18"/>
              </w:rPr>
              <w:t xml:space="preserve">used </w:t>
            </w:r>
            <w:r>
              <w:rPr>
                <w:rFonts w:ascii="Arial Narrow" w:hAnsi="Arial Narrow"/>
                <w:sz w:val="18"/>
              </w:rPr>
              <w:t>prescription medicines</w:t>
            </w:r>
            <w:r w:rsidRPr="007A2B4F">
              <w:rPr>
                <w:rFonts w:ascii="Arial Narrow" w:hAnsi="Arial Narrow"/>
                <w:b/>
                <w:bCs/>
                <w:sz w:val="18"/>
              </w:rPr>
              <w:t xml:space="preserve"> in the </w:t>
            </w:r>
            <w:r w:rsidR="00505C49">
              <w:rPr>
                <w:rFonts w:ascii="Arial Narrow" w:hAnsi="Arial Narrow"/>
                <w:b/>
                <w:bCs/>
                <w:sz w:val="18"/>
              </w:rPr>
              <w:t>p</w:t>
            </w:r>
            <w:r w:rsidR="00505C49" w:rsidRPr="007A2B4F">
              <w:rPr>
                <w:rFonts w:ascii="Arial Narrow" w:hAnsi="Arial Narrow"/>
                <w:b/>
                <w:bCs/>
                <w:sz w:val="18"/>
              </w:rPr>
              <w:t xml:space="preserve">ast </w:t>
            </w:r>
            <w:r w:rsidRPr="007A2B4F">
              <w:rPr>
                <w:rFonts w:ascii="Arial Narrow" w:hAnsi="Arial Narrow"/>
                <w:b/>
                <w:bCs/>
                <w:sz w:val="18"/>
              </w:rPr>
              <w:t>12 months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 </w:t>
            </w:r>
            <w:r w:rsidRPr="002304CE">
              <w:rPr>
                <w:rFonts w:ascii="Arial Narrow" w:hAnsi="Arial Narrow"/>
                <w:sz w:val="18"/>
              </w:rPr>
              <w:t>to get high or feel good</w:t>
            </w:r>
            <w:r>
              <w:rPr>
                <w:rFonts w:ascii="Arial Narrow" w:hAnsi="Arial Narrow"/>
                <w:sz w:val="18"/>
              </w:rPr>
              <w:t>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0B4B2E" w14:textId="77777777" w:rsidR="002304CE" w:rsidRPr="00A00055" w:rsidRDefault="002304CE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Yes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74FFD1A" w14:textId="77777777" w:rsidR="002304CE" w:rsidRPr="00A00055" w:rsidRDefault="002304CE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88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D9CAB" w14:textId="77777777" w:rsidR="002304CE" w:rsidRPr="00A00055" w:rsidRDefault="002304CE" w:rsidP="002304C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DU5</w:t>
            </w:r>
          </w:p>
        </w:tc>
      </w:tr>
      <w:tr w:rsidR="0068770C" w:rsidRPr="00A00055" w14:paraId="128146CE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C407636" w14:textId="77777777" w:rsidR="002304CE" w:rsidRPr="00A00055" w:rsidRDefault="002304CE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03DD77" w14:textId="77777777" w:rsidR="002304CE" w:rsidRPr="00A00055" w:rsidRDefault="002304CE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F5414FF" w14:textId="77777777" w:rsidR="002304CE" w:rsidRPr="00A00055" w:rsidRDefault="002304CE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62A4B" w14:textId="77777777" w:rsidR="002304CE" w:rsidRPr="00A00055" w:rsidRDefault="002304CE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8770C" w:rsidRPr="00A00055" w14:paraId="1E03D134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2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861239" w14:textId="77777777" w:rsidR="002304CE" w:rsidRPr="00A00055" w:rsidRDefault="002304CE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675CFD4" w14:textId="77777777" w:rsidR="002304CE" w:rsidRPr="00A00055" w:rsidRDefault="002304CE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Refused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2B78F" w14:textId="77777777" w:rsidR="002304CE" w:rsidRPr="00A00055" w:rsidRDefault="002304CE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89DA0" w14:textId="77777777" w:rsidR="002304CE" w:rsidRPr="00A00055" w:rsidRDefault="002304CE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8770C" w:rsidRPr="00A00055" w14:paraId="6255741D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63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D75B6" w14:textId="77777777" w:rsidR="00F272C9" w:rsidRDefault="00F272C9" w:rsidP="00F272C9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Have you used synthetic cannabinoids or synthetic cathinones </w:t>
            </w:r>
            <w:r w:rsidRPr="003E0C79">
              <w:rPr>
                <w:rFonts w:ascii="Arial Narrow" w:hAnsi="Arial Narrow"/>
                <w:b/>
                <w:bCs/>
                <w:sz w:val="18"/>
              </w:rPr>
              <w:t>in the past 12 months</w:t>
            </w:r>
            <w:r>
              <w:rPr>
                <w:rFonts w:ascii="Arial Narrow" w:hAnsi="Arial Narrow"/>
                <w:sz w:val="18"/>
              </w:rPr>
              <w:t>?</w:t>
            </w:r>
          </w:p>
          <w:p w14:paraId="4F1974F9" w14:textId="77777777" w:rsidR="00505C49" w:rsidRPr="002304CE" w:rsidRDefault="00F272C9" w:rsidP="00F272C9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304A99">
              <w:rPr>
                <w:rFonts w:ascii="Arial Narrow" w:hAnsi="Arial Narrow"/>
                <w:i/>
                <w:iCs/>
                <w:sz w:val="20"/>
                <w:szCs w:val="20"/>
              </w:rPr>
              <w:t>[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INSERT COUNTRY SPECIFIC TERMS</w:t>
            </w:r>
            <w:r w:rsidRPr="00304A99">
              <w:rPr>
                <w:rFonts w:ascii="Arial Narrow" w:hAnsi="Arial Narrow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A95498" w14:textId="77777777" w:rsidR="00505C49" w:rsidRPr="00A00055" w:rsidRDefault="00505C49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Yes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11F006B" w14:textId="77777777" w:rsidR="00505C49" w:rsidRPr="00A00055" w:rsidRDefault="00505C49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 w:rsidR="00BE0A3A">
              <w:rPr>
                <w:rFonts w:ascii="Arial Narrow" w:hAnsi="Arial Narrow"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88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FE15C" w14:textId="77777777" w:rsidR="00505C49" w:rsidRPr="00A00055" w:rsidRDefault="00505C49" w:rsidP="00F272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DU</w:t>
            </w:r>
            <w:r w:rsidR="00F272C9"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</w:tr>
      <w:tr w:rsidR="0068770C" w:rsidRPr="00A00055" w14:paraId="7EEF0188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5479BF" w14:textId="77777777" w:rsidR="00505C49" w:rsidRPr="00A00055" w:rsidRDefault="00505C49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CF3581" w14:textId="77777777" w:rsidR="00505C49" w:rsidRPr="00A00055" w:rsidRDefault="00505C49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A447AA5" w14:textId="77777777" w:rsidR="00505C49" w:rsidRPr="00A00055" w:rsidRDefault="00505C49" w:rsidP="00BE0A3A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="00BE0A3A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BE0A3A" w:rsidRPr="00BE0A3A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If no &amp; DU</w:t>
            </w:r>
            <w:r w:rsidR="00BE0A3A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x</w:t>
            </w:r>
            <w:r w:rsidR="00BE0A3A" w:rsidRPr="00BE0A3A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a =2 &amp; </w:t>
            </w:r>
            <w:r w:rsidR="00BE0A3A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DU5</w:t>
            </w:r>
            <w:r w:rsidR="00BE0A3A" w:rsidRPr="00BE0A3A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=2</w:t>
            </w:r>
            <w:r w:rsidR="00BE0A3A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go      </w:t>
            </w:r>
            <w:r w:rsidR="00942E65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  <w:r w:rsidR="00BE0A3A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to next section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1E230" w14:textId="77777777" w:rsidR="00505C49" w:rsidRPr="00A00055" w:rsidRDefault="00505C49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8770C" w:rsidRPr="00A00055" w14:paraId="7A254190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2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1AC428" w14:textId="77777777" w:rsidR="00505C49" w:rsidRPr="00A00055" w:rsidRDefault="00505C49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7E3EED9" w14:textId="77777777" w:rsidR="00505C49" w:rsidRPr="00A00055" w:rsidRDefault="00505C49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Refused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EDD24" w14:textId="77777777" w:rsidR="00505C49" w:rsidRPr="00A00055" w:rsidRDefault="00505C49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66D8C" w14:textId="77777777" w:rsidR="00505C49" w:rsidRPr="00A00055" w:rsidRDefault="00505C49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D337A" w:rsidRPr="00642FB6" w14:paraId="7EC04AD1" w14:textId="77777777" w:rsidTr="00991D7F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0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25129E1" w14:textId="77777777" w:rsidR="00FD337A" w:rsidRPr="00F05A96" w:rsidRDefault="00FD337A" w:rsidP="00991D7F">
            <w:pPr>
              <w:pStyle w:val="Heading9"/>
              <w:tabs>
                <w:tab w:val="clear" w:pos="1450"/>
              </w:tabs>
              <w:spacing w:before="60"/>
              <w:rPr>
                <w:rFonts w:ascii="Arial Narrow" w:hAnsi="Arial Narrow"/>
                <w:b/>
                <w:bCs/>
                <w:i w:val="0"/>
                <w:iCs w:val="0"/>
                <w:lang w:val="en-GB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en-GB"/>
              </w:rPr>
              <w:lastRenderedPageBreak/>
              <w:t>Drug Use, Continued</w:t>
            </w:r>
          </w:p>
        </w:tc>
      </w:tr>
      <w:tr w:rsidR="00BE0A3A" w:rsidRPr="00642FB6" w14:paraId="1576C05C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328F8" w14:textId="77777777" w:rsidR="00FD337A" w:rsidRPr="00642FB6" w:rsidRDefault="00FD337A" w:rsidP="00991D7F">
            <w:pPr>
              <w:spacing w:before="60"/>
              <w:rPr>
                <w:rFonts w:ascii="Arial Narrow" w:hAnsi="Arial Narrow"/>
                <w:sz w:val="18"/>
              </w:rPr>
            </w:pPr>
            <w:r w:rsidRPr="00CC6C6C">
              <w:rPr>
                <w:rFonts w:ascii="Arial Narrow" w:hAnsi="Arial Narrow"/>
                <w:b/>
                <w:sz w:val="22"/>
              </w:rPr>
              <w:t>Question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77202" w14:textId="77777777" w:rsidR="00FD337A" w:rsidRPr="00642FB6" w:rsidRDefault="00FD337A" w:rsidP="00991D7F">
            <w:pPr>
              <w:jc w:val="center"/>
              <w:rPr>
                <w:rFonts w:ascii="Arial Narrow" w:hAnsi="Arial Narrow"/>
                <w:sz w:val="44"/>
              </w:rPr>
            </w:pPr>
            <w:r w:rsidRPr="00642FB6">
              <w:rPr>
                <w:rFonts w:ascii="Arial Narrow" w:hAnsi="Arial Narrow"/>
                <w:b/>
                <w:sz w:val="22"/>
              </w:rPr>
              <w:t>Response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D8E3E" w14:textId="77777777" w:rsidR="00FD337A" w:rsidRPr="00626001" w:rsidRDefault="00FD337A" w:rsidP="00991D7F">
            <w:pPr>
              <w:pStyle w:val="Heading9"/>
              <w:tabs>
                <w:tab w:val="clear" w:pos="1450"/>
              </w:tabs>
              <w:spacing w:before="60"/>
              <w:jc w:val="center"/>
              <w:rPr>
                <w:rFonts w:ascii="Arial Narrow" w:hAnsi="Arial Narrow"/>
                <w:i w:val="0"/>
                <w:iCs w:val="0"/>
                <w:sz w:val="18"/>
                <w:lang w:val="en-GB"/>
              </w:rPr>
            </w:pPr>
            <w:r>
              <w:rPr>
                <w:rFonts w:ascii="Arial Narrow" w:hAnsi="Arial Narrow"/>
                <w:b/>
                <w:i w:val="0"/>
                <w:iCs w:val="0"/>
                <w:sz w:val="22"/>
                <w:lang w:val="en-GB"/>
              </w:rPr>
              <w:t>Code</w:t>
            </w:r>
          </w:p>
        </w:tc>
      </w:tr>
      <w:tr w:rsidR="00FD337A" w:rsidRPr="00A00055" w14:paraId="554DB19E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63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E491D" w14:textId="77777777" w:rsidR="00FD337A" w:rsidRPr="00FD337A" w:rsidRDefault="00FD337A" w:rsidP="00FD337A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  <w:r w:rsidRPr="000152C9">
              <w:rPr>
                <w:rFonts w:ascii="Arial Narrow" w:hAnsi="Arial Narrow"/>
                <w:color w:val="000000"/>
                <w:sz w:val="18"/>
              </w:rPr>
              <w:t xml:space="preserve">Has a friend or relative or anyone else </w:t>
            </w:r>
            <w:r w:rsidRPr="000152C9">
              <w:rPr>
                <w:rFonts w:ascii="Arial Narrow" w:hAnsi="Arial Narrow"/>
                <w:b/>
                <w:bCs/>
                <w:color w:val="000000"/>
                <w:sz w:val="18"/>
              </w:rPr>
              <w:t>ever</w:t>
            </w:r>
            <w:r w:rsidRPr="000152C9">
              <w:rPr>
                <w:rFonts w:ascii="Arial Narrow" w:hAnsi="Arial Narrow"/>
                <w:color w:val="000000"/>
                <w:sz w:val="18"/>
              </w:rPr>
              <w:t xml:space="preserve"> expressed concern about your use of the </w:t>
            </w:r>
            <w:r>
              <w:rPr>
                <w:rFonts w:ascii="Arial Narrow" w:hAnsi="Arial Narrow"/>
                <w:color w:val="000000"/>
                <w:sz w:val="18"/>
              </w:rPr>
              <w:t>drug(</w:t>
            </w:r>
            <w:r w:rsidRPr="000152C9">
              <w:rPr>
                <w:rFonts w:ascii="Arial Narrow" w:hAnsi="Arial Narrow"/>
                <w:color w:val="000000"/>
                <w:sz w:val="18"/>
              </w:rPr>
              <w:t>s</w:t>
            </w:r>
            <w:r>
              <w:rPr>
                <w:rFonts w:ascii="Arial Narrow" w:hAnsi="Arial Narrow"/>
                <w:color w:val="000000"/>
                <w:sz w:val="18"/>
              </w:rPr>
              <w:t>)</w:t>
            </w:r>
            <w:r w:rsidRPr="000152C9">
              <w:rPr>
                <w:rFonts w:ascii="Arial Narrow" w:hAnsi="Arial Narrow"/>
                <w:color w:val="000000"/>
                <w:sz w:val="18"/>
              </w:rPr>
              <w:t xml:space="preserve"> you just mentioned?</w:t>
            </w:r>
            <w:r w:rsidRPr="000D15BF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07A026" w14:textId="77777777" w:rsidR="00FD337A" w:rsidRPr="00A00055" w:rsidRDefault="00FD337A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Yes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19797A4" w14:textId="77777777" w:rsidR="00FD337A" w:rsidRPr="00A00055" w:rsidRDefault="00FD337A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88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12D25" w14:textId="77777777" w:rsidR="00FD337A" w:rsidRPr="00A00055" w:rsidRDefault="00FD337A" w:rsidP="004E09E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DU</w:t>
            </w:r>
            <w:r w:rsidR="004E09E1">
              <w:rPr>
                <w:rFonts w:ascii="Arial Narrow" w:hAnsi="Arial Narrow"/>
                <w:bCs/>
                <w:sz w:val="22"/>
                <w:szCs w:val="22"/>
              </w:rPr>
              <w:t>7</w:t>
            </w:r>
          </w:p>
        </w:tc>
      </w:tr>
      <w:tr w:rsidR="00FD337A" w:rsidRPr="00A00055" w14:paraId="7A971DB6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A3E330" w14:textId="77777777" w:rsidR="00FD337A" w:rsidRPr="00A00055" w:rsidRDefault="00FD337A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4F7012" w14:textId="77777777" w:rsidR="00FD337A" w:rsidRPr="00A00055" w:rsidRDefault="00FD337A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8B2EE4" w14:textId="77777777" w:rsidR="00FD337A" w:rsidRPr="00A00055" w:rsidRDefault="00FD337A" w:rsidP="00BE0A3A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00055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2BE30" w14:textId="77777777" w:rsidR="00FD337A" w:rsidRPr="00A00055" w:rsidRDefault="00FD337A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D337A" w:rsidRPr="00A00055" w14:paraId="03787A49" w14:textId="77777777" w:rsidTr="00BE0A3A">
        <w:tblPrEx>
          <w:tblCellMar>
            <w:top w:w="0" w:type="dxa"/>
            <w:bottom w:w="0" w:type="dxa"/>
          </w:tblCellMar>
        </w:tblPrEx>
        <w:trPr>
          <w:cantSplit/>
          <w:trHeight w:val="112"/>
          <w:jc w:val="center"/>
        </w:trPr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5BCD00" w14:textId="77777777" w:rsidR="00FD337A" w:rsidRPr="00A00055" w:rsidRDefault="00FD337A" w:rsidP="00991D7F">
            <w:pPr>
              <w:spacing w:before="6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6D43278" w14:textId="77777777" w:rsidR="00FD337A" w:rsidRPr="00A00055" w:rsidRDefault="00FD337A" w:rsidP="00991D7F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Refused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10BA5" w14:textId="77777777" w:rsidR="00FD337A" w:rsidRPr="00A00055" w:rsidRDefault="00FD337A" w:rsidP="00991D7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8A1EB" w14:textId="77777777" w:rsidR="00FD337A" w:rsidRPr="00A00055" w:rsidRDefault="00FD337A" w:rsidP="00991D7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3FF7E1B1" w14:textId="77777777" w:rsidR="00056F7B" w:rsidRPr="0003035F" w:rsidRDefault="00056F7B" w:rsidP="007005A2">
      <w:pPr>
        <w:rPr>
          <w:rFonts w:ascii="Arial Narrow" w:hAnsi="Arial Narrow"/>
          <w:sz w:val="18"/>
          <w:szCs w:val="18"/>
        </w:rPr>
      </w:pPr>
      <w:bookmarkStart w:id="0" w:name="_GoBack"/>
      <w:bookmarkEnd w:id="0"/>
    </w:p>
    <w:sectPr w:rsidR="00056F7B" w:rsidRPr="0003035F" w:rsidSect="005747AF">
      <w:footerReference w:type="even" r:id="rId11"/>
      <w:footerReference w:type="default" r:id="rId12"/>
      <w:footerReference w:type="first" r:id="rId13"/>
      <w:pgSz w:w="11907" w:h="16840" w:code="9"/>
      <w:pgMar w:top="902" w:right="1134" w:bottom="709" w:left="1474" w:header="39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CD44B" w14:textId="77777777" w:rsidR="00B77E54" w:rsidRDefault="00B77E54">
      <w:r>
        <w:separator/>
      </w:r>
    </w:p>
  </w:endnote>
  <w:endnote w:type="continuationSeparator" w:id="0">
    <w:p w14:paraId="7CE11E52" w14:textId="77777777" w:rsidR="00B77E54" w:rsidRDefault="00B7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364FC" w14:textId="77777777" w:rsidR="005747AF" w:rsidRDefault="005747AF" w:rsidP="00F93A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C5EB9D" w14:textId="77777777" w:rsidR="005747AF" w:rsidRDefault="005747AF" w:rsidP="005747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45107" w14:textId="77777777" w:rsidR="005747AF" w:rsidRPr="005747AF" w:rsidRDefault="005747AF" w:rsidP="00F93A56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747AF">
      <w:rPr>
        <w:rStyle w:val="PageNumber"/>
        <w:rFonts w:ascii="Arial" w:hAnsi="Arial" w:cs="Arial"/>
        <w:sz w:val="20"/>
        <w:szCs w:val="20"/>
      </w:rPr>
      <w:fldChar w:fldCharType="begin"/>
    </w:r>
    <w:r w:rsidRPr="005747AF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747AF">
      <w:rPr>
        <w:rStyle w:val="PageNumber"/>
        <w:rFonts w:ascii="Arial" w:hAnsi="Arial" w:cs="Arial"/>
        <w:sz w:val="20"/>
        <w:szCs w:val="20"/>
      </w:rPr>
      <w:fldChar w:fldCharType="separate"/>
    </w:r>
    <w:r w:rsidR="00942E65">
      <w:rPr>
        <w:rStyle w:val="PageNumber"/>
        <w:rFonts w:ascii="Arial" w:hAnsi="Arial" w:cs="Arial"/>
        <w:noProof/>
        <w:sz w:val="20"/>
        <w:szCs w:val="20"/>
      </w:rPr>
      <w:t>2</w:t>
    </w:r>
    <w:r w:rsidRPr="005747AF">
      <w:rPr>
        <w:rStyle w:val="PageNumber"/>
        <w:rFonts w:ascii="Arial" w:hAnsi="Arial" w:cs="Arial"/>
        <w:sz w:val="20"/>
        <w:szCs w:val="20"/>
      </w:rPr>
      <w:fldChar w:fldCharType="end"/>
    </w:r>
  </w:p>
  <w:p w14:paraId="17452AEC" w14:textId="77777777" w:rsidR="0099655D" w:rsidRPr="00DD1549" w:rsidRDefault="0099655D" w:rsidP="007A2B4F">
    <w:pPr>
      <w:tabs>
        <w:tab w:val="right" w:pos="9781"/>
      </w:tabs>
      <w:ind w:left="-567" w:right="360"/>
      <w:rPr>
        <w:rFonts w:ascii="Arial Narrow" w:hAnsi="Arial Narrow"/>
        <w:sz w:val="18"/>
        <w:szCs w:val="18"/>
      </w:rPr>
    </w:pPr>
    <w:r w:rsidRPr="00DD1549">
      <w:rPr>
        <w:rFonts w:ascii="Arial Narrow" w:hAnsi="Arial Narrow"/>
        <w:sz w:val="18"/>
        <w:szCs w:val="18"/>
      </w:rPr>
      <w:t>WHO STEPwise approach to surveillance</w:t>
    </w:r>
    <w:r w:rsidR="0051766E">
      <w:rPr>
        <w:rFonts w:ascii="Arial Narrow" w:hAnsi="Arial Narrow"/>
        <w:sz w:val="18"/>
        <w:szCs w:val="18"/>
      </w:rPr>
      <w:t xml:space="preserve">- </w:t>
    </w:r>
    <w:r w:rsidR="007A2B4F">
      <w:rPr>
        <w:rFonts w:ascii="Arial Narrow" w:hAnsi="Arial Narrow"/>
        <w:sz w:val="18"/>
        <w:szCs w:val="18"/>
      </w:rPr>
      <w:t>Drug use</w:t>
    </w:r>
    <w:r w:rsidR="00F05A96">
      <w:rPr>
        <w:rFonts w:ascii="Arial Narrow" w:hAnsi="Arial Narrow"/>
        <w:sz w:val="18"/>
        <w:szCs w:val="18"/>
      </w:rPr>
      <w:t xml:space="preserve"> module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901DC" w14:textId="77777777" w:rsidR="0099655D" w:rsidRPr="00800E70" w:rsidRDefault="0099655D" w:rsidP="007E73F1">
    <w:pPr>
      <w:pStyle w:val="Footer"/>
      <w:ind w:left="-567"/>
      <w:rPr>
        <w:rFonts w:ascii="Arial Narrow" w:hAnsi="Arial Narrow"/>
        <w:sz w:val="18"/>
        <w:szCs w:val="18"/>
      </w:rPr>
    </w:pPr>
    <w:r w:rsidRPr="00800E70">
      <w:rPr>
        <w:rFonts w:ascii="Arial Narrow" w:hAnsi="Arial Narrow"/>
        <w:sz w:val="18"/>
        <w:szCs w:val="18"/>
      </w:rPr>
      <w:t>WHO STEPwise approach to chronic disease risk factor surveillance</w:t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8DCB8" w14:textId="77777777" w:rsidR="00B77E54" w:rsidRDefault="00B77E54">
      <w:r>
        <w:separator/>
      </w:r>
    </w:p>
  </w:footnote>
  <w:footnote w:type="continuationSeparator" w:id="0">
    <w:p w14:paraId="40D9BFE2" w14:textId="77777777" w:rsidR="00B77E54" w:rsidRDefault="00B7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8108BE"/>
    <w:multiLevelType w:val="hybridMultilevel"/>
    <w:tmpl w:val="53A44CC6"/>
    <w:lvl w:ilvl="0" w:tplc="FFFFFFFF">
      <w:start w:val="1"/>
      <w:numFmt w:val="bullet"/>
      <w:pStyle w:val="BulletText3"/>
      <w:lvlText w:val=""/>
      <w:lvlJc w:val="left"/>
      <w:pPr>
        <w:tabs>
          <w:tab w:val="num" w:pos="0"/>
        </w:tabs>
        <w:ind w:left="533" w:hanging="17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6B02AF"/>
    <w:multiLevelType w:val="singleLevel"/>
    <w:tmpl w:val="15F25542"/>
    <w:lvl w:ilvl="0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</w:abstractNum>
  <w:abstractNum w:abstractNumId="3" w15:restartNumberingAfterBreak="0">
    <w:nsid w:val="78407290"/>
    <w:multiLevelType w:val="singleLevel"/>
    <w:tmpl w:val="2012D14E"/>
    <w:lvl w:ilvl="0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24A"/>
    <w:rsid w:val="000050D4"/>
    <w:rsid w:val="000111D4"/>
    <w:rsid w:val="00013D7B"/>
    <w:rsid w:val="00015EB4"/>
    <w:rsid w:val="00016C9D"/>
    <w:rsid w:val="00023705"/>
    <w:rsid w:val="00023AAD"/>
    <w:rsid w:val="00023AC6"/>
    <w:rsid w:val="000240AF"/>
    <w:rsid w:val="00026384"/>
    <w:rsid w:val="00030139"/>
    <w:rsid w:val="0003035F"/>
    <w:rsid w:val="00031866"/>
    <w:rsid w:val="0003454E"/>
    <w:rsid w:val="00036DC1"/>
    <w:rsid w:val="00041BA2"/>
    <w:rsid w:val="00045826"/>
    <w:rsid w:val="000463D8"/>
    <w:rsid w:val="00051F88"/>
    <w:rsid w:val="00052D07"/>
    <w:rsid w:val="0005346E"/>
    <w:rsid w:val="00054FE6"/>
    <w:rsid w:val="00055CD2"/>
    <w:rsid w:val="000560A9"/>
    <w:rsid w:val="00056F7B"/>
    <w:rsid w:val="00072E2F"/>
    <w:rsid w:val="0007395F"/>
    <w:rsid w:val="0007447A"/>
    <w:rsid w:val="000828FD"/>
    <w:rsid w:val="00082B9E"/>
    <w:rsid w:val="00082D98"/>
    <w:rsid w:val="00084EA5"/>
    <w:rsid w:val="00085E57"/>
    <w:rsid w:val="00092842"/>
    <w:rsid w:val="00092FC1"/>
    <w:rsid w:val="00095068"/>
    <w:rsid w:val="0009555B"/>
    <w:rsid w:val="000972D4"/>
    <w:rsid w:val="00097BD5"/>
    <w:rsid w:val="000A1BE9"/>
    <w:rsid w:val="000A322F"/>
    <w:rsid w:val="000A637A"/>
    <w:rsid w:val="000A6C70"/>
    <w:rsid w:val="000A7CA5"/>
    <w:rsid w:val="000B1353"/>
    <w:rsid w:val="000B1A93"/>
    <w:rsid w:val="000B20E2"/>
    <w:rsid w:val="000B21ED"/>
    <w:rsid w:val="000B62AA"/>
    <w:rsid w:val="000B7711"/>
    <w:rsid w:val="000C4D0A"/>
    <w:rsid w:val="000C749A"/>
    <w:rsid w:val="000C7F48"/>
    <w:rsid w:val="000D3843"/>
    <w:rsid w:val="000D5B98"/>
    <w:rsid w:val="000E125F"/>
    <w:rsid w:val="000E1930"/>
    <w:rsid w:val="000E5D0D"/>
    <w:rsid w:val="000E759C"/>
    <w:rsid w:val="000F11CB"/>
    <w:rsid w:val="000F2B35"/>
    <w:rsid w:val="000F6AE7"/>
    <w:rsid w:val="000F793D"/>
    <w:rsid w:val="00102C83"/>
    <w:rsid w:val="00104DA9"/>
    <w:rsid w:val="00106D9D"/>
    <w:rsid w:val="00122ACD"/>
    <w:rsid w:val="0012445F"/>
    <w:rsid w:val="00126CE7"/>
    <w:rsid w:val="00127BF6"/>
    <w:rsid w:val="00131D8A"/>
    <w:rsid w:val="0013453F"/>
    <w:rsid w:val="00134859"/>
    <w:rsid w:val="00136DBD"/>
    <w:rsid w:val="001379E7"/>
    <w:rsid w:val="00145FEB"/>
    <w:rsid w:val="001514B9"/>
    <w:rsid w:val="00152CB0"/>
    <w:rsid w:val="00152DB5"/>
    <w:rsid w:val="001541E1"/>
    <w:rsid w:val="00154600"/>
    <w:rsid w:val="00160EF7"/>
    <w:rsid w:val="001629F3"/>
    <w:rsid w:val="00163A7C"/>
    <w:rsid w:val="00163C6E"/>
    <w:rsid w:val="001645DC"/>
    <w:rsid w:val="00167484"/>
    <w:rsid w:val="001705A5"/>
    <w:rsid w:val="0017206F"/>
    <w:rsid w:val="001800EA"/>
    <w:rsid w:val="00180F43"/>
    <w:rsid w:val="00185206"/>
    <w:rsid w:val="001866CF"/>
    <w:rsid w:val="00191844"/>
    <w:rsid w:val="001940EC"/>
    <w:rsid w:val="0019554B"/>
    <w:rsid w:val="00196628"/>
    <w:rsid w:val="00197095"/>
    <w:rsid w:val="001A17D0"/>
    <w:rsid w:val="001A1CCA"/>
    <w:rsid w:val="001A33A5"/>
    <w:rsid w:val="001A3B8B"/>
    <w:rsid w:val="001A5A98"/>
    <w:rsid w:val="001A7D89"/>
    <w:rsid w:val="001B04CA"/>
    <w:rsid w:val="001B2030"/>
    <w:rsid w:val="001B2345"/>
    <w:rsid w:val="001B2451"/>
    <w:rsid w:val="001B4AB3"/>
    <w:rsid w:val="001B4F0C"/>
    <w:rsid w:val="001B5479"/>
    <w:rsid w:val="001B5A31"/>
    <w:rsid w:val="001B5AE7"/>
    <w:rsid w:val="001B6EF7"/>
    <w:rsid w:val="001C0A96"/>
    <w:rsid w:val="001C0E1E"/>
    <w:rsid w:val="001C3BBB"/>
    <w:rsid w:val="001C5C06"/>
    <w:rsid w:val="001C7AE5"/>
    <w:rsid w:val="001D1933"/>
    <w:rsid w:val="001D1D92"/>
    <w:rsid w:val="001D5D46"/>
    <w:rsid w:val="001E3EDB"/>
    <w:rsid w:val="001E5A27"/>
    <w:rsid w:val="001E6B9F"/>
    <w:rsid w:val="001E750C"/>
    <w:rsid w:val="00203749"/>
    <w:rsid w:val="002048EB"/>
    <w:rsid w:val="00204FEA"/>
    <w:rsid w:val="0020510C"/>
    <w:rsid w:val="00206779"/>
    <w:rsid w:val="00221F1E"/>
    <w:rsid w:val="00225B9A"/>
    <w:rsid w:val="002304CE"/>
    <w:rsid w:val="002310CC"/>
    <w:rsid w:val="00231FE2"/>
    <w:rsid w:val="00233D6F"/>
    <w:rsid w:val="002350DD"/>
    <w:rsid w:val="00236458"/>
    <w:rsid w:val="00236989"/>
    <w:rsid w:val="00251CA6"/>
    <w:rsid w:val="00255E93"/>
    <w:rsid w:val="0026103A"/>
    <w:rsid w:val="002638A3"/>
    <w:rsid w:val="0026557D"/>
    <w:rsid w:val="00266A7E"/>
    <w:rsid w:val="00273BCE"/>
    <w:rsid w:val="00276FB5"/>
    <w:rsid w:val="002811AF"/>
    <w:rsid w:val="00281B27"/>
    <w:rsid w:val="00282AAE"/>
    <w:rsid w:val="002852FE"/>
    <w:rsid w:val="002856AF"/>
    <w:rsid w:val="00287A8C"/>
    <w:rsid w:val="002914B4"/>
    <w:rsid w:val="0029502D"/>
    <w:rsid w:val="00295BFF"/>
    <w:rsid w:val="002A6124"/>
    <w:rsid w:val="002B0D1D"/>
    <w:rsid w:val="002B0E56"/>
    <w:rsid w:val="002B2C7C"/>
    <w:rsid w:val="002B4341"/>
    <w:rsid w:val="002B4CF3"/>
    <w:rsid w:val="002B7C34"/>
    <w:rsid w:val="002C435E"/>
    <w:rsid w:val="002C43A9"/>
    <w:rsid w:val="002C45D3"/>
    <w:rsid w:val="002C61DE"/>
    <w:rsid w:val="002D0643"/>
    <w:rsid w:val="002D2C43"/>
    <w:rsid w:val="002D2D1C"/>
    <w:rsid w:val="002D55D5"/>
    <w:rsid w:val="002E0586"/>
    <w:rsid w:val="002E3BE8"/>
    <w:rsid w:val="002E623B"/>
    <w:rsid w:val="002E6281"/>
    <w:rsid w:val="002F10D3"/>
    <w:rsid w:val="002F377F"/>
    <w:rsid w:val="002F4A5F"/>
    <w:rsid w:val="002F6CC6"/>
    <w:rsid w:val="002F6F4B"/>
    <w:rsid w:val="002F7103"/>
    <w:rsid w:val="002F71A4"/>
    <w:rsid w:val="00304782"/>
    <w:rsid w:val="003103FA"/>
    <w:rsid w:val="0031340E"/>
    <w:rsid w:val="00314D51"/>
    <w:rsid w:val="003379E2"/>
    <w:rsid w:val="0034327C"/>
    <w:rsid w:val="00343BAA"/>
    <w:rsid w:val="00347BA9"/>
    <w:rsid w:val="00353196"/>
    <w:rsid w:val="003556D9"/>
    <w:rsid w:val="00357592"/>
    <w:rsid w:val="00360FF0"/>
    <w:rsid w:val="00367D17"/>
    <w:rsid w:val="003701E1"/>
    <w:rsid w:val="00370DDA"/>
    <w:rsid w:val="003740E8"/>
    <w:rsid w:val="00374824"/>
    <w:rsid w:val="00384CEF"/>
    <w:rsid w:val="00394ACE"/>
    <w:rsid w:val="00395758"/>
    <w:rsid w:val="00397D9B"/>
    <w:rsid w:val="003A14BE"/>
    <w:rsid w:val="003A4821"/>
    <w:rsid w:val="003B02BB"/>
    <w:rsid w:val="003B1B5C"/>
    <w:rsid w:val="003B2465"/>
    <w:rsid w:val="003B718A"/>
    <w:rsid w:val="003B7BB9"/>
    <w:rsid w:val="003C06E1"/>
    <w:rsid w:val="003C324E"/>
    <w:rsid w:val="003D19CB"/>
    <w:rsid w:val="003D6AAA"/>
    <w:rsid w:val="003D6E9D"/>
    <w:rsid w:val="003E0E4B"/>
    <w:rsid w:val="003E1D0F"/>
    <w:rsid w:val="003E56BE"/>
    <w:rsid w:val="003E5AF5"/>
    <w:rsid w:val="003F2B9B"/>
    <w:rsid w:val="003F41DF"/>
    <w:rsid w:val="00421023"/>
    <w:rsid w:val="004229AE"/>
    <w:rsid w:val="00425386"/>
    <w:rsid w:val="00425ACF"/>
    <w:rsid w:val="00426868"/>
    <w:rsid w:val="004276F4"/>
    <w:rsid w:val="00434773"/>
    <w:rsid w:val="00434A0C"/>
    <w:rsid w:val="00434F87"/>
    <w:rsid w:val="00437AAE"/>
    <w:rsid w:val="00441532"/>
    <w:rsid w:val="004456C2"/>
    <w:rsid w:val="0044672A"/>
    <w:rsid w:val="00446F03"/>
    <w:rsid w:val="0045064E"/>
    <w:rsid w:val="004514A8"/>
    <w:rsid w:val="00455A03"/>
    <w:rsid w:val="004562BA"/>
    <w:rsid w:val="00463FF5"/>
    <w:rsid w:val="00475DD1"/>
    <w:rsid w:val="00480ADF"/>
    <w:rsid w:val="00484277"/>
    <w:rsid w:val="004916C3"/>
    <w:rsid w:val="0049175E"/>
    <w:rsid w:val="0049258B"/>
    <w:rsid w:val="004942D3"/>
    <w:rsid w:val="004A1D7C"/>
    <w:rsid w:val="004A47DA"/>
    <w:rsid w:val="004A4BE1"/>
    <w:rsid w:val="004A71CD"/>
    <w:rsid w:val="004B4370"/>
    <w:rsid w:val="004B4CE2"/>
    <w:rsid w:val="004C29DF"/>
    <w:rsid w:val="004C324A"/>
    <w:rsid w:val="004C3608"/>
    <w:rsid w:val="004C5EF8"/>
    <w:rsid w:val="004D17CD"/>
    <w:rsid w:val="004D43E7"/>
    <w:rsid w:val="004D43EC"/>
    <w:rsid w:val="004D46BB"/>
    <w:rsid w:val="004D62BF"/>
    <w:rsid w:val="004D7A43"/>
    <w:rsid w:val="004E09E1"/>
    <w:rsid w:val="004E1896"/>
    <w:rsid w:val="004E2C72"/>
    <w:rsid w:val="004E3E9F"/>
    <w:rsid w:val="004E4B60"/>
    <w:rsid w:val="004E5097"/>
    <w:rsid w:val="004E6212"/>
    <w:rsid w:val="004F6DE9"/>
    <w:rsid w:val="004F75CB"/>
    <w:rsid w:val="00500FAF"/>
    <w:rsid w:val="00502786"/>
    <w:rsid w:val="005032B2"/>
    <w:rsid w:val="00503861"/>
    <w:rsid w:val="00505C49"/>
    <w:rsid w:val="005072BF"/>
    <w:rsid w:val="00517105"/>
    <w:rsid w:val="0051766E"/>
    <w:rsid w:val="005203D0"/>
    <w:rsid w:val="00520C0D"/>
    <w:rsid w:val="00522E3D"/>
    <w:rsid w:val="005257B3"/>
    <w:rsid w:val="00525CC9"/>
    <w:rsid w:val="005356D0"/>
    <w:rsid w:val="0053678D"/>
    <w:rsid w:val="005423DA"/>
    <w:rsid w:val="00555C78"/>
    <w:rsid w:val="00556B4F"/>
    <w:rsid w:val="005571FE"/>
    <w:rsid w:val="00557EA2"/>
    <w:rsid w:val="00562F1C"/>
    <w:rsid w:val="00566C28"/>
    <w:rsid w:val="0057190C"/>
    <w:rsid w:val="005720C7"/>
    <w:rsid w:val="00573FA4"/>
    <w:rsid w:val="005747AF"/>
    <w:rsid w:val="0057567A"/>
    <w:rsid w:val="00582185"/>
    <w:rsid w:val="0058722A"/>
    <w:rsid w:val="0059090C"/>
    <w:rsid w:val="005925A5"/>
    <w:rsid w:val="005932CD"/>
    <w:rsid w:val="00595BAB"/>
    <w:rsid w:val="005A324E"/>
    <w:rsid w:val="005A7883"/>
    <w:rsid w:val="005B223A"/>
    <w:rsid w:val="005B33E7"/>
    <w:rsid w:val="005B4522"/>
    <w:rsid w:val="005B5A33"/>
    <w:rsid w:val="005B6083"/>
    <w:rsid w:val="005B7284"/>
    <w:rsid w:val="005C3803"/>
    <w:rsid w:val="005C3B87"/>
    <w:rsid w:val="005C4FDC"/>
    <w:rsid w:val="005C5426"/>
    <w:rsid w:val="005C78F7"/>
    <w:rsid w:val="005E0A58"/>
    <w:rsid w:val="005E3A87"/>
    <w:rsid w:val="005E3D76"/>
    <w:rsid w:val="005E3E55"/>
    <w:rsid w:val="005E58E1"/>
    <w:rsid w:val="005F30F0"/>
    <w:rsid w:val="005F47CD"/>
    <w:rsid w:val="005F755A"/>
    <w:rsid w:val="005F7C2C"/>
    <w:rsid w:val="00600F7B"/>
    <w:rsid w:val="00601859"/>
    <w:rsid w:val="006050B2"/>
    <w:rsid w:val="006130B3"/>
    <w:rsid w:val="00613144"/>
    <w:rsid w:val="00616BD9"/>
    <w:rsid w:val="00622A11"/>
    <w:rsid w:val="0062480D"/>
    <w:rsid w:val="00626001"/>
    <w:rsid w:val="00626519"/>
    <w:rsid w:val="00627A10"/>
    <w:rsid w:val="00632817"/>
    <w:rsid w:val="00637560"/>
    <w:rsid w:val="0063785F"/>
    <w:rsid w:val="00641692"/>
    <w:rsid w:val="00642FB6"/>
    <w:rsid w:val="006430AD"/>
    <w:rsid w:val="00650535"/>
    <w:rsid w:val="00662341"/>
    <w:rsid w:val="00663062"/>
    <w:rsid w:val="00667389"/>
    <w:rsid w:val="00670E64"/>
    <w:rsid w:val="006724CA"/>
    <w:rsid w:val="00676754"/>
    <w:rsid w:val="00677677"/>
    <w:rsid w:val="006804B3"/>
    <w:rsid w:val="0068129D"/>
    <w:rsid w:val="00682543"/>
    <w:rsid w:val="00683657"/>
    <w:rsid w:val="00683E36"/>
    <w:rsid w:val="00684DB2"/>
    <w:rsid w:val="0068770C"/>
    <w:rsid w:val="00693BCB"/>
    <w:rsid w:val="00695027"/>
    <w:rsid w:val="00697B8E"/>
    <w:rsid w:val="006A2B51"/>
    <w:rsid w:val="006A3DE6"/>
    <w:rsid w:val="006A6071"/>
    <w:rsid w:val="006A7A55"/>
    <w:rsid w:val="006B3388"/>
    <w:rsid w:val="006B4C34"/>
    <w:rsid w:val="006B66C0"/>
    <w:rsid w:val="006B6C42"/>
    <w:rsid w:val="006B6E09"/>
    <w:rsid w:val="006B7C8B"/>
    <w:rsid w:val="006C1306"/>
    <w:rsid w:val="006C7774"/>
    <w:rsid w:val="006D27FC"/>
    <w:rsid w:val="006D2BB2"/>
    <w:rsid w:val="006D42A9"/>
    <w:rsid w:val="006E0735"/>
    <w:rsid w:val="006E2F09"/>
    <w:rsid w:val="006E4962"/>
    <w:rsid w:val="006F427E"/>
    <w:rsid w:val="006F5F52"/>
    <w:rsid w:val="007005A2"/>
    <w:rsid w:val="00703B45"/>
    <w:rsid w:val="00707AD7"/>
    <w:rsid w:val="0071058F"/>
    <w:rsid w:val="007152D1"/>
    <w:rsid w:val="00715F81"/>
    <w:rsid w:val="00716CA7"/>
    <w:rsid w:val="0072050E"/>
    <w:rsid w:val="0072188A"/>
    <w:rsid w:val="007273AB"/>
    <w:rsid w:val="007315EA"/>
    <w:rsid w:val="00731A73"/>
    <w:rsid w:val="00731A90"/>
    <w:rsid w:val="00734F64"/>
    <w:rsid w:val="007353DC"/>
    <w:rsid w:val="00735432"/>
    <w:rsid w:val="00740EA0"/>
    <w:rsid w:val="007412BB"/>
    <w:rsid w:val="0074195F"/>
    <w:rsid w:val="00754B13"/>
    <w:rsid w:val="00755135"/>
    <w:rsid w:val="007555D8"/>
    <w:rsid w:val="0075747D"/>
    <w:rsid w:val="007575AD"/>
    <w:rsid w:val="0076269E"/>
    <w:rsid w:val="00772273"/>
    <w:rsid w:val="00772F28"/>
    <w:rsid w:val="00776637"/>
    <w:rsid w:val="00785CEB"/>
    <w:rsid w:val="00787954"/>
    <w:rsid w:val="00790FB1"/>
    <w:rsid w:val="0079243C"/>
    <w:rsid w:val="00793232"/>
    <w:rsid w:val="007932A8"/>
    <w:rsid w:val="00793CB6"/>
    <w:rsid w:val="007A02E0"/>
    <w:rsid w:val="007A27D2"/>
    <w:rsid w:val="007A2B4F"/>
    <w:rsid w:val="007A567C"/>
    <w:rsid w:val="007B430C"/>
    <w:rsid w:val="007B5528"/>
    <w:rsid w:val="007C118F"/>
    <w:rsid w:val="007C17EF"/>
    <w:rsid w:val="007C34FF"/>
    <w:rsid w:val="007C3568"/>
    <w:rsid w:val="007C5893"/>
    <w:rsid w:val="007C6DEA"/>
    <w:rsid w:val="007C76DF"/>
    <w:rsid w:val="007D167A"/>
    <w:rsid w:val="007D1940"/>
    <w:rsid w:val="007D1F10"/>
    <w:rsid w:val="007E0834"/>
    <w:rsid w:val="007E132D"/>
    <w:rsid w:val="007E2261"/>
    <w:rsid w:val="007E2CA6"/>
    <w:rsid w:val="007E708B"/>
    <w:rsid w:val="007E73F1"/>
    <w:rsid w:val="007E75A4"/>
    <w:rsid w:val="007F02C2"/>
    <w:rsid w:val="007F7C9B"/>
    <w:rsid w:val="00800E70"/>
    <w:rsid w:val="00803BAF"/>
    <w:rsid w:val="0080448D"/>
    <w:rsid w:val="00804845"/>
    <w:rsid w:val="008071E3"/>
    <w:rsid w:val="00810EE1"/>
    <w:rsid w:val="00813921"/>
    <w:rsid w:val="00816D07"/>
    <w:rsid w:val="008178E4"/>
    <w:rsid w:val="00824A00"/>
    <w:rsid w:val="00827273"/>
    <w:rsid w:val="00830E0C"/>
    <w:rsid w:val="0083297D"/>
    <w:rsid w:val="00833055"/>
    <w:rsid w:val="0083339A"/>
    <w:rsid w:val="0083700B"/>
    <w:rsid w:val="0084770B"/>
    <w:rsid w:val="00851822"/>
    <w:rsid w:val="0085235A"/>
    <w:rsid w:val="00855DC0"/>
    <w:rsid w:val="0085716B"/>
    <w:rsid w:val="0085766A"/>
    <w:rsid w:val="00862F7B"/>
    <w:rsid w:val="00863388"/>
    <w:rsid w:val="00864636"/>
    <w:rsid w:val="0086590D"/>
    <w:rsid w:val="0087086B"/>
    <w:rsid w:val="0087211D"/>
    <w:rsid w:val="00874F4D"/>
    <w:rsid w:val="008757C2"/>
    <w:rsid w:val="00881415"/>
    <w:rsid w:val="0089015A"/>
    <w:rsid w:val="0089076F"/>
    <w:rsid w:val="00894605"/>
    <w:rsid w:val="00896DCB"/>
    <w:rsid w:val="008A2B2F"/>
    <w:rsid w:val="008A2DAE"/>
    <w:rsid w:val="008A4905"/>
    <w:rsid w:val="008B0C14"/>
    <w:rsid w:val="008B117E"/>
    <w:rsid w:val="008B122F"/>
    <w:rsid w:val="008B1AA3"/>
    <w:rsid w:val="008B21A4"/>
    <w:rsid w:val="008B72CD"/>
    <w:rsid w:val="008C0AE8"/>
    <w:rsid w:val="008C129E"/>
    <w:rsid w:val="008C4C5B"/>
    <w:rsid w:val="008D07C1"/>
    <w:rsid w:val="008D25C9"/>
    <w:rsid w:val="008D2648"/>
    <w:rsid w:val="008E0DEA"/>
    <w:rsid w:val="008E3179"/>
    <w:rsid w:val="008E3A23"/>
    <w:rsid w:val="008E4587"/>
    <w:rsid w:val="008E557D"/>
    <w:rsid w:val="008E5842"/>
    <w:rsid w:val="008F1B82"/>
    <w:rsid w:val="008F22AC"/>
    <w:rsid w:val="008F2F1F"/>
    <w:rsid w:val="008F313D"/>
    <w:rsid w:val="008F6CA2"/>
    <w:rsid w:val="00900256"/>
    <w:rsid w:val="0091000C"/>
    <w:rsid w:val="00914E8F"/>
    <w:rsid w:val="00915EB0"/>
    <w:rsid w:val="00916186"/>
    <w:rsid w:val="00916666"/>
    <w:rsid w:val="00921496"/>
    <w:rsid w:val="009248ED"/>
    <w:rsid w:val="00925FEE"/>
    <w:rsid w:val="009305E4"/>
    <w:rsid w:val="00934520"/>
    <w:rsid w:val="00942E65"/>
    <w:rsid w:val="00943341"/>
    <w:rsid w:val="00951529"/>
    <w:rsid w:val="00954001"/>
    <w:rsid w:val="00954C75"/>
    <w:rsid w:val="0095590B"/>
    <w:rsid w:val="009613C1"/>
    <w:rsid w:val="00970230"/>
    <w:rsid w:val="009708BD"/>
    <w:rsid w:val="009749E8"/>
    <w:rsid w:val="0098049F"/>
    <w:rsid w:val="00981762"/>
    <w:rsid w:val="00984E34"/>
    <w:rsid w:val="009861E2"/>
    <w:rsid w:val="00991D7F"/>
    <w:rsid w:val="00993327"/>
    <w:rsid w:val="0099655D"/>
    <w:rsid w:val="009A0E78"/>
    <w:rsid w:val="009A36C5"/>
    <w:rsid w:val="009A379E"/>
    <w:rsid w:val="009A41C4"/>
    <w:rsid w:val="009A6A38"/>
    <w:rsid w:val="009B001E"/>
    <w:rsid w:val="009B354F"/>
    <w:rsid w:val="009C2023"/>
    <w:rsid w:val="009D465C"/>
    <w:rsid w:val="009D469B"/>
    <w:rsid w:val="009D49B2"/>
    <w:rsid w:val="009E0EE8"/>
    <w:rsid w:val="009E52B8"/>
    <w:rsid w:val="009E5367"/>
    <w:rsid w:val="009E5C40"/>
    <w:rsid w:val="009E7134"/>
    <w:rsid w:val="009E73C1"/>
    <w:rsid w:val="009F383F"/>
    <w:rsid w:val="00A00055"/>
    <w:rsid w:val="00A034A4"/>
    <w:rsid w:val="00A05671"/>
    <w:rsid w:val="00A06E29"/>
    <w:rsid w:val="00A074E2"/>
    <w:rsid w:val="00A07FF2"/>
    <w:rsid w:val="00A10BAD"/>
    <w:rsid w:val="00A13FAE"/>
    <w:rsid w:val="00A16886"/>
    <w:rsid w:val="00A20FF3"/>
    <w:rsid w:val="00A2193C"/>
    <w:rsid w:val="00A238EF"/>
    <w:rsid w:val="00A2551D"/>
    <w:rsid w:val="00A307BF"/>
    <w:rsid w:val="00A30864"/>
    <w:rsid w:val="00A359E5"/>
    <w:rsid w:val="00A35B75"/>
    <w:rsid w:val="00A37F68"/>
    <w:rsid w:val="00A400CD"/>
    <w:rsid w:val="00A42F92"/>
    <w:rsid w:val="00A46178"/>
    <w:rsid w:val="00A52CCE"/>
    <w:rsid w:val="00A52E9F"/>
    <w:rsid w:val="00A56635"/>
    <w:rsid w:val="00A638ED"/>
    <w:rsid w:val="00A64846"/>
    <w:rsid w:val="00A678C8"/>
    <w:rsid w:val="00A70D94"/>
    <w:rsid w:val="00A70F1D"/>
    <w:rsid w:val="00A738D2"/>
    <w:rsid w:val="00A746E3"/>
    <w:rsid w:val="00A82055"/>
    <w:rsid w:val="00A843A7"/>
    <w:rsid w:val="00A84A4F"/>
    <w:rsid w:val="00A86607"/>
    <w:rsid w:val="00A933DD"/>
    <w:rsid w:val="00A947C1"/>
    <w:rsid w:val="00A9561F"/>
    <w:rsid w:val="00A95B20"/>
    <w:rsid w:val="00AA078D"/>
    <w:rsid w:val="00AA21F2"/>
    <w:rsid w:val="00AA3A9C"/>
    <w:rsid w:val="00AA3EDA"/>
    <w:rsid w:val="00AB02A1"/>
    <w:rsid w:val="00AB1B03"/>
    <w:rsid w:val="00AB2D87"/>
    <w:rsid w:val="00AB2E02"/>
    <w:rsid w:val="00AB7C12"/>
    <w:rsid w:val="00AC0013"/>
    <w:rsid w:val="00AC27F3"/>
    <w:rsid w:val="00AC2C4B"/>
    <w:rsid w:val="00AC4D75"/>
    <w:rsid w:val="00AC5B4D"/>
    <w:rsid w:val="00AC6879"/>
    <w:rsid w:val="00AC7DCC"/>
    <w:rsid w:val="00AD129F"/>
    <w:rsid w:val="00AD29D0"/>
    <w:rsid w:val="00AD3A3E"/>
    <w:rsid w:val="00AD7E3A"/>
    <w:rsid w:val="00AE40B3"/>
    <w:rsid w:val="00AE483A"/>
    <w:rsid w:val="00AE507B"/>
    <w:rsid w:val="00AE5D48"/>
    <w:rsid w:val="00AF2620"/>
    <w:rsid w:val="00AF2AED"/>
    <w:rsid w:val="00B01F1A"/>
    <w:rsid w:val="00B0643E"/>
    <w:rsid w:val="00B076D2"/>
    <w:rsid w:val="00B109A2"/>
    <w:rsid w:val="00B11D31"/>
    <w:rsid w:val="00B133E8"/>
    <w:rsid w:val="00B14991"/>
    <w:rsid w:val="00B157AC"/>
    <w:rsid w:val="00B16FBC"/>
    <w:rsid w:val="00B25995"/>
    <w:rsid w:val="00B25D1D"/>
    <w:rsid w:val="00B27628"/>
    <w:rsid w:val="00B27AA6"/>
    <w:rsid w:val="00B3204E"/>
    <w:rsid w:val="00B348CC"/>
    <w:rsid w:val="00B3496C"/>
    <w:rsid w:val="00B448E5"/>
    <w:rsid w:val="00B471E0"/>
    <w:rsid w:val="00B475E1"/>
    <w:rsid w:val="00B50B27"/>
    <w:rsid w:val="00B54F2E"/>
    <w:rsid w:val="00B57F39"/>
    <w:rsid w:val="00B61382"/>
    <w:rsid w:val="00B63A9B"/>
    <w:rsid w:val="00B67D6D"/>
    <w:rsid w:val="00B77E54"/>
    <w:rsid w:val="00B77F6E"/>
    <w:rsid w:val="00B81A90"/>
    <w:rsid w:val="00B83258"/>
    <w:rsid w:val="00B846DC"/>
    <w:rsid w:val="00B84F42"/>
    <w:rsid w:val="00B90BA1"/>
    <w:rsid w:val="00B932E4"/>
    <w:rsid w:val="00B94B0C"/>
    <w:rsid w:val="00B95B11"/>
    <w:rsid w:val="00BA41D1"/>
    <w:rsid w:val="00BA4481"/>
    <w:rsid w:val="00BB07F6"/>
    <w:rsid w:val="00BB5430"/>
    <w:rsid w:val="00BC08D5"/>
    <w:rsid w:val="00BC3499"/>
    <w:rsid w:val="00BC7457"/>
    <w:rsid w:val="00BC7573"/>
    <w:rsid w:val="00BD3133"/>
    <w:rsid w:val="00BD34E4"/>
    <w:rsid w:val="00BD490B"/>
    <w:rsid w:val="00BD5CD2"/>
    <w:rsid w:val="00BD64D6"/>
    <w:rsid w:val="00BE05D6"/>
    <w:rsid w:val="00BE0A3A"/>
    <w:rsid w:val="00BE1124"/>
    <w:rsid w:val="00BE7844"/>
    <w:rsid w:val="00BF025E"/>
    <w:rsid w:val="00BF136B"/>
    <w:rsid w:val="00BF160B"/>
    <w:rsid w:val="00BF39B6"/>
    <w:rsid w:val="00BF408A"/>
    <w:rsid w:val="00BF5206"/>
    <w:rsid w:val="00BF7DFA"/>
    <w:rsid w:val="00C01AB9"/>
    <w:rsid w:val="00C05725"/>
    <w:rsid w:val="00C13CA2"/>
    <w:rsid w:val="00C166C3"/>
    <w:rsid w:val="00C168C3"/>
    <w:rsid w:val="00C168E6"/>
    <w:rsid w:val="00C16B80"/>
    <w:rsid w:val="00C17808"/>
    <w:rsid w:val="00C20ED0"/>
    <w:rsid w:val="00C212E8"/>
    <w:rsid w:val="00C26214"/>
    <w:rsid w:val="00C26A90"/>
    <w:rsid w:val="00C26D23"/>
    <w:rsid w:val="00C279F3"/>
    <w:rsid w:val="00C4380E"/>
    <w:rsid w:val="00C46D88"/>
    <w:rsid w:val="00C4791C"/>
    <w:rsid w:val="00C537CC"/>
    <w:rsid w:val="00C53E4C"/>
    <w:rsid w:val="00C5483D"/>
    <w:rsid w:val="00C559E8"/>
    <w:rsid w:val="00C55FC1"/>
    <w:rsid w:val="00C5614C"/>
    <w:rsid w:val="00C705DF"/>
    <w:rsid w:val="00C71D58"/>
    <w:rsid w:val="00C729E9"/>
    <w:rsid w:val="00C73C2D"/>
    <w:rsid w:val="00C759AA"/>
    <w:rsid w:val="00C766AC"/>
    <w:rsid w:val="00C803E4"/>
    <w:rsid w:val="00C80C2A"/>
    <w:rsid w:val="00C81D00"/>
    <w:rsid w:val="00C87400"/>
    <w:rsid w:val="00C90FDD"/>
    <w:rsid w:val="00C97FA5"/>
    <w:rsid w:val="00CA0818"/>
    <w:rsid w:val="00CA0B39"/>
    <w:rsid w:val="00CA2E65"/>
    <w:rsid w:val="00CA52C6"/>
    <w:rsid w:val="00CA7070"/>
    <w:rsid w:val="00CB12C3"/>
    <w:rsid w:val="00CB6B3F"/>
    <w:rsid w:val="00CC17A8"/>
    <w:rsid w:val="00CC6C6C"/>
    <w:rsid w:val="00CC7AA8"/>
    <w:rsid w:val="00CD1DDB"/>
    <w:rsid w:val="00CD79BA"/>
    <w:rsid w:val="00CE16CC"/>
    <w:rsid w:val="00CE2359"/>
    <w:rsid w:val="00CE4FE0"/>
    <w:rsid w:val="00CE7189"/>
    <w:rsid w:val="00CF0281"/>
    <w:rsid w:val="00CF0A70"/>
    <w:rsid w:val="00CF0AB4"/>
    <w:rsid w:val="00CF2C80"/>
    <w:rsid w:val="00CF3274"/>
    <w:rsid w:val="00D03165"/>
    <w:rsid w:val="00D046D8"/>
    <w:rsid w:val="00D0569C"/>
    <w:rsid w:val="00D068B4"/>
    <w:rsid w:val="00D117F7"/>
    <w:rsid w:val="00D126D9"/>
    <w:rsid w:val="00D129D2"/>
    <w:rsid w:val="00D21039"/>
    <w:rsid w:val="00D27109"/>
    <w:rsid w:val="00D27789"/>
    <w:rsid w:val="00D32206"/>
    <w:rsid w:val="00D333E7"/>
    <w:rsid w:val="00D336E0"/>
    <w:rsid w:val="00D37B9D"/>
    <w:rsid w:val="00D37CE9"/>
    <w:rsid w:val="00D5189E"/>
    <w:rsid w:val="00D52F3A"/>
    <w:rsid w:val="00D53C0A"/>
    <w:rsid w:val="00D55DC2"/>
    <w:rsid w:val="00D63E1E"/>
    <w:rsid w:val="00D668A5"/>
    <w:rsid w:val="00D6701F"/>
    <w:rsid w:val="00D7207A"/>
    <w:rsid w:val="00D742AC"/>
    <w:rsid w:val="00D74D02"/>
    <w:rsid w:val="00D7680D"/>
    <w:rsid w:val="00D866FF"/>
    <w:rsid w:val="00D94756"/>
    <w:rsid w:val="00D94E7B"/>
    <w:rsid w:val="00D97E1F"/>
    <w:rsid w:val="00DA15F3"/>
    <w:rsid w:val="00DA17B7"/>
    <w:rsid w:val="00DA40DF"/>
    <w:rsid w:val="00DA48EB"/>
    <w:rsid w:val="00DA748C"/>
    <w:rsid w:val="00DC0C06"/>
    <w:rsid w:val="00DC5D14"/>
    <w:rsid w:val="00DD1139"/>
    <w:rsid w:val="00DD1549"/>
    <w:rsid w:val="00DD2DF2"/>
    <w:rsid w:val="00DD533D"/>
    <w:rsid w:val="00DD7683"/>
    <w:rsid w:val="00DE0671"/>
    <w:rsid w:val="00DE2592"/>
    <w:rsid w:val="00DE3135"/>
    <w:rsid w:val="00DE419C"/>
    <w:rsid w:val="00DE4943"/>
    <w:rsid w:val="00DE5515"/>
    <w:rsid w:val="00DE742C"/>
    <w:rsid w:val="00DF061B"/>
    <w:rsid w:val="00DF3954"/>
    <w:rsid w:val="00DF4606"/>
    <w:rsid w:val="00DF4BF4"/>
    <w:rsid w:val="00E0354E"/>
    <w:rsid w:val="00E03680"/>
    <w:rsid w:val="00E120F6"/>
    <w:rsid w:val="00E1285D"/>
    <w:rsid w:val="00E14202"/>
    <w:rsid w:val="00E1664D"/>
    <w:rsid w:val="00E21313"/>
    <w:rsid w:val="00E215C9"/>
    <w:rsid w:val="00E235D7"/>
    <w:rsid w:val="00E24ACD"/>
    <w:rsid w:val="00E30E45"/>
    <w:rsid w:val="00E31DF4"/>
    <w:rsid w:val="00E352B9"/>
    <w:rsid w:val="00E445A0"/>
    <w:rsid w:val="00E45330"/>
    <w:rsid w:val="00E4675F"/>
    <w:rsid w:val="00E47D5B"/>
    <w:rsid w:val="00E53799"/>
    <w:rsid w:val="00E63381"/>
    <w:rsid w:val="00E6459A"/>
    <w:rsid w:val="00E64873"/>
    <w:rsid w:val="00E667C0"/>
    <w:rsid w:val="00E74849"/>
    <w:rsid w:val="00E83BC7"/>
    <w:rsid w:val="00E84FCA"/>
    <w:rsid w:val="00E850A6"/>
    <w:rsid w:val="00E85E41"/>
    <w:rsid w:val="00E91D7A"/>
    <w:rsid w:val="00E93B96"/>
    <w:rsid w:val="00EA12AD"/>
    <w:rsid w:val="00EA2562"/>
    <w:rsid w:val="00EB065A"/>
    <w:rsid w:val="00EB6749"/>
    <w:rsid w:val="00EB7F40"/>
    <w:rsid w:val="00EC19DF"/>
    <w:rsid w:val="00EC3AE0"/>
    <w:rsid w:val="00EC465A"/>
    <w:rsid w:val="00EC5150"/>
    <w:rsid w:val="00EC6F95"/>
    <w:rsid w:val="00EC7F9C"/>
    <w:rsid w:val="00ED049C"/>
    <w:rsid w:val="00ED0C77"/>
    <w:rsid w:val="00ED14FF"/>
    <w:rsid w:val="00ED7774"/>
    <w:rsid w:val="00EE1369"/>
    <w:rsid w:val="00EF5BA9"/>
    <w:rsid w:val="00EF5FDC"/>
    <w:rsid w:val="00EF65A3"/>
    <w:rsid w:val="00EF7DDC"/>
    <w:rsid w:val="00F023A1"/>
    <w:rsid w:val="00F05A96"/>
    <w:rsid w:val="00F07ABC"/>
    <w:rsid w:val="00F07EE6"/>
    <w:rsid w:val="00F13727"/>
    <w:rsid w:val="00F169B2"/>
    <w:rsid w:val="00F16DB6"/>
    <w:rsid w:val="00F170C6"/>
    <w:rsid w:val="00F2086F"/>
    <w:rsid w:val="00F272C9"/>
    <w:rsid w:val="00F2798D"/>
    <w:rsid w:val="00F32E54"/>
    <w:rsid w:val="00F33C00"/>
    <w:rsid w:val="00F509B6"/>
    <w:rsid w:val="00F51029"/>
    <w:rsid w:val="00F56ED0"/>
    <w:rsid w:val="00F62CB3"/>
    <w:rsid w:val="00F64464"/>
    <w:rsid w:val="00F644D8"/>
    <w:rsid w:val="00F64EC7"/>
    <w:rsid w:val="00F67584"/>
    <w:rsid w:val="00F741EA"/>
    <w:rsid w:val="00F754AF"/>
    <w:rsid w:val="00F756BF"/>
    <w:rsid w:val="00F77A4F"/>
    <w:rsid w:val="00F800EC"/>
    <w:rsid w:val="00F8072F"/>
    <w:rsid w:val="00F80CA6"/>
    <w:rsid w:val="00F830FF"/>
    <w:rsid w:val="00F854CC"/>
    <w:rsid w:val="00F86198"/>
    <w:rsid w:val="00F90EF3"/>
    <w:rsid w:val="00F93A56"/>
    <w:rsid w:val="00FA1980"/>
    <w:rsid w:val="00FA3606"/>
    <w:rsid w:val="00FA3B7F"/>
    <w:rsid w:val="00FA41DC"/>
    <w:rsid w:val="00FA5F04"/>
    <w:rsid w:val="00FB1544"/>
    <w:rsid w:val="00FB212C"/>
    <w:rsid w:val="00FB26AF"/>
    <w:rsid w:val="00FB3DA5"/>
    <w:rsid w:val="00FC5654"/>
    <w:rsid w:val="00FC7921"/>
    <w:rsid w:val="00FD0B4C"/>
    <w:rsid w:val="00FD1BA4"/>
    <w:rsid w:val="00FD337A"/>
    <w:rsid w:val="00FD445F"/>
    <w:rsid w:val="00FD48A4"/>
    <w:rsid w:val="00FD4F9C"/>
    <w:rsid w:val="00FD53FB"/>
    <w:rsid w:val="00FD5486"/>
    <w:rsid w:val="00FD61FC"/>
    <w:rsid w:val="00FE2B89"/>
    <w:rsid w:val="00FE5E28"/>
    <w:rsid w:val="00FE6F42"/>
    <w:rsid w:val="00FE72C0"/>
    <w:rsid w:val="00FF0EC9"/>
    <w:rsid w:val="00FF20F8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F7C796A"/>
  <w15:chartTrackingRefBased/>
  <w15:docId w15:val="{F3A2EBC5-CE3D-421E-B976-D1065ABB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0BA1"/>
    <w:rPr>
      <w:sz w:val="24"/>
      <w:szCs w:val="24"/>
      <w:lang w:val="en-GB"/>
    </w:rPr>
  </w:style>
  <w:style w:type="paragraph" w:styleId="Heading1">
    <w:name w:val="heading 1"/>
    <w:aliases w:val="Part Title"/>
    <w:basedOn w:val="Normal"/>
    <w:next w:val="Heading4"/>
    <w:autoRedefine/>
    <w:qFormat/>
    <w:rsid w:val="00E352B9"/>
    <w:pPr>
      <w:spacing w:after="240"/>
      <w:jc w:val="center"/>
      <w:outlineLvl w:val="0"/>
    </w:pPr>
    <w:rPr>
      <w:rFonts w:ascii="Arial (W1)" w:hAnsi="Arial (W1)" w:cs="Times New (W1)"/>
      <w:b/>
      <w:color w:val="FF0000"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E352B9"/>
    <w:pPr>
      <w:spacing w:after="240"/>
      <w:jc w:val="center"/>
      <w:outlineLvl w:val="1"/>
    </w:pPr>
    <w:rPr>
      <w:rFonts w:ascii="Arial" w:hAnsi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autoRedefine/>
    <w:qFormat/>
    <w:rsid w:val="00E352B9"/>
    <w:pPr>
      <w:spacing w:after="240"/>
      <w:jc w:val="center"/>
      <w:outlineLvl w:val="2"/>
    </w:pPr>
    <w:rPr>
      <w:rFonts w:ascii="Arial (W1)" w:hAnsi="Arial (W1)" w:cs="Times New (W1)"/>
      <w:b/>
      <w:color w:val="FF0000"/>
      <w:sz w:val="32"/>
      <w:szCs w:val="20"/>
    </w:rPr>
  </w:style>
  <w:style w:type="paragraph" w:styleId="Heading4">
    <w:name w:val="heading 4"/>
    <w:aliases w:val="Map Title"/>
    <w:basedOn w:val="Normal"/>
    <w:next w:val="Normal"/>
    <w:autoRedefine/>
    <w:qFormat/>
    <w:rsid w:val="00E352B9"/>
    <w:pPr>
      <w:spacing w:after="240"/>
      <w:outlineLvl w:val="3"/>
    </w:pPr>
    <w:rPr>
      <w:rFonts w:ascii="Arial (W1)" w:hAnsi="Arial (W1)" w:cs="Times New (W1)"/>
      <w:b/>
      <w:color w:val="FF0000"/>
      <w:sz w:val="32"/>
      <w:szCs w:val="20"/>
    </w:rPr>
  </w:style>
  <w:style w:type="paragraph" w:styleId="Heading5">
    <w:name w:val="heading 5"/>
    <w:aliases w:val="Block Label"/>
    <w:basedOn w:val="Normal"/>
    <w:qFormat/>
    <w:rsid w:val="00E352B9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Normal"/>
    <w:qFormat/>
    <w:rsid w:val="00E352B9"/>
    <w:pPr>
      <w:spacing w:before="240" w:after="60"/>
      <w:outlineLvl w:val="5"/>
    </w:pPr>
    <w:rPr>
      <w:i/>
    </w:rPr>
  </w:style>
  <w:style w:type="paragraph" w:styleId="Heading9">
    <w:name w:val="heading 9"/>
    <w:basedOn w:val="Normal"/>
    <w:next w:val="Normal"/>
    <w:qFormat/>
    <w:rsid w:val="004C324A"/>
    <w:pPr>
      <w:keepNext/>
      <w:tabs>
        <w:tab w:val="right" w:pos="1450"/>
      </w:tabs>
      <w:spacing w:before="96"/>
      <w:outlineLvl w:val="8"/>
    </w:pPr>
    <w:rPr>
      <w:i/>
      <w:iCs/>
      <w:lang w:val="en-NZ"/>
    </w:rPr>
  </w:style>
  <w:style w:type="character" w:default="1" w:styleId="DefaultParagraphFont">
    <w:name w:val="Default Paragraph Font"/>
    <w:semiHidden/>
    <w:rsid w:val="00E352B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352B9"/>
  </w:style>
  <w:style w:type="paragraph" w:customStyle="1" w:styleId="BlockLine">
    <w:name w:val="Block Line"/>
    <w:basedOn w:val="Normal"/>
    <w:next w:val="Normal"/>
    <w:rsid w:val="00E352B9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customStyle="1" w:styleId="BlockText">
    <w:name w:val="Block_Text"/>
    <w:basedOn w:val="Normal"/>
    <w:rsid w:val="00E352B9"/>
    <w:rPr>
      <w:szCs w:val="20"/>
    </w:rPr>
  </w:style>
  <w:style w:type="paragraph" w:customStyle="1" w:styleId="BulletText1">
    <w:name w:val="Bullet Text 1"/>
    <w:basedOn w:val="Normal"/>
    <w:rsid w:val="00E352B9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E352B9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E352B9"/>
    <w:pPr>
      <w:numPr>
        <w:numId w:val="3"/>
      </w:numPr>
    </w:pPr>
    <w:rPr>
      <w:szCs w:val="20"/>
    </w:rPr>
  </w:style>
  <w:style w:type="paragraph" w:customStyle="1" w:styleId="ContinuedBlockLabel">
    <w:name w:val="Continued Block Label"/>
    <w:basedOn w:val="Normal"/>
    <w:rsid w:val="00E352B9"/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E352B9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rsid w:val="00E352B9"/>
    <w:rPr>
      <w:b/>
      <w:sz w:val="22"/>
      <w:szCs w:val="20"/>
    </w:rPr>
  </w:style>
  <w:style w:type="paragraph" w:customStyle="1" w:styleId="EmbeddedText">
    <w:name w:val="Embedded Text"/>
    <w:basedOn w:val="Normal"/>
    <w:rsid w:val="00E352B9"/>
    <w:rPr>
      <w:szCs w:val="20"/>
    </w:rPr>
  </w:style>
  <w:style w:type="character" w:styleId="HTMLAcronym">
    <w:name w:val="HTML Acronym"/>
    <w:basedOn w:val="DefaultParagraphFont"/>
    <w:rsid w:val="00E352B9"/>
  </w:style>
  <w:style w:type="paragraph" w:customStyle="1" w:styleId="IMTOC">
    <w:name w:val="IMTOC"/>
    <w:rsid w:val="00E352B9"/>
    <w:rPr>
      <w:sz w:val="24"/>
    </w:rPr>
  </w:style>
  <w:style w:type="paragraph" w:customStyle="1" w:styleId="MapTitleContinued">
    <w:name w:val="Map Title. Continued"/>
    <w:basedOn w:val="Normal"/>
    <w:autoRedefine/>
    <w:rsid w:val="00E352B9"/>
    <w:pPr>
      <w:spacing w:after="240"/>
    </w:pPr>
    <w:rPr>
      <w:rFonts w:ascii="Arial (W1)" w:hAnsi="Arial (W1)" w:cs="Times New (W1)"/>
      <w:b/>
      <w:color w:val="FF0000"/>
      <w:sz w:val="32"/>
      <w:szCs w:val="20"/>
    </w:rPr>
  </w:style>
  <w:style w:type="paragraph" w:customStyle="1" w:styleId="MemoLine">
    <w:name w:val="Memo Line"/>
    <w:basedOn w:val="BlockLine"/>
    <w:next w:val="Normal"/>
    <w:rsid w:val="00E352B9"/>
    <w:pPr>
      <w:ind w:left="0"/>
    </w:pPr>
  </w:style>
  <w:style w:type="paragraph" w:customStyle="1" w:styleId="NoteText">
    <w:name w:val="Note Text"/>
    <w:basedOn w:val="Normal"/>
    <w:rsid w:val="00E352B9"/>
    <w:rPr>
      <w:szCs w:val="20"/>
    </w:rPr>
  </w:style>
  <w:style w:type="paragraph" w:customStyle="1" w:styleId="PublicationTitle">
    <w:name w:val="Publication Title"/>
    <w:basedOn w:val="Normal"/>
    <w:next w:val="Heading4"/>
    <w:rsid w:val="00E352B9"/>
    <w:pPr>
      <w:spacing w:after="240"/>
      <w:jc w:val="center"/>
    </w:pPr>
    <w:rPr>
      <w:rFonts w:ascii="Arial" w:hAnsi="Arial"/>
      <w:b/>
      <w:sz w:val="32"/>
      <w:szCs w:val="20"/>
    </w:rPr>
  </w:style>
  <w:style w:type="paragraph" w:customStyle="1" w:styleId="TableHeaderText">
    <w:name w:val="Table Header Text"/>
    <w:basedOn w:val="Normal"/>
    <w:autoRedefine/>
    <w:rsid w:val="00E352B9"/>
    <w:pPr>
      <w:jc w:val="center"/>
    </w:pPr>
    <w:rPr>
      <w:b/>
      <w:szCs w:val="20"/>
    </w:rPr>
  </w:style>
  <w:style w:type="paragraph" w:customStyle="1" w:styleId="TableText">
    <w:name w:val="Table Text"/>
    <w:basedOn w:val="Normal"/>
    <w:autoRedefine/>
    <w:rsid w:val="00E352B9"/>
    <w:rPr>
      <w:szCs w:val="20"/>
    </w:rPr>
  </w:style>
  <w:style w:type="paragraph" w:customStyle="1" w:styleId="TOCTitle">
    <w:name w:val="TOC Title"/>
    <w:basedOn w:val="Normal"/>
    <w:rsid w:val="00E352B9"/>
    <w:pPr>
      <w:widowControl w:val="0"/>
    </w:pPr>
    <w:rPr>
      <w:rFonts w:ascii="Arial" w:hAnsi="Arial"/>
      <w:b/>
      <w:sz w:val="32"/>
      <w:szCs w:val="20"/>
    </w:rPr>
  </w:style>
  <w:style w:type="paragraph" w:customStyle="1" w:styleId="TOCItem">
    <w:name w:val="TOCItem"/>
    <w:basedOn w:val="Normal"/>
    <w:rsid w:val="00E352B9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E352B9"/>
    <w:rPr>
      <w:szCs w:val="20"/>
    </w:rPr>
  </w:style>
  <w:style w:type="paragraph" w:styleId="BlockText0">
    <w:name w:val="Block Text"/>
    <w:basedOn w:val="Normal"/>
    <w:rsid w:val="00E352B9"/>
  </w:style>
  <w:style w:type="paragraph" w:customStyle="1" w:styleId="TableTextCentered">
    <w:name w:val="Table Text + Centered"/>
    <w:basedOn w:val="TableText"/>
    <w:rsid w:val="00E352B9"/>
    <w:pPr>
      <w:jc w:val="center"/>
    </w:pPr>
  </w:style>
  <w:style w:type="paragraph" w:customStyle="1" w:styleId="StyleTableTextCentered">
    <w:name w:val="Style Table Text + Centered"/>
    <w:basedOn w:val="TableText"/>
    <w:rsid w:val="00E352B9"/>
    <w:pPr>
      <w:jc w:val="center"/>
    </w:pPr>
    <w:rPr>
      <w:b/>
    </w:rPr>
  </w:style>
  <w:style w:type="paragraph" w:styleId="Title">
    <w:name w:val="Title"/>
    <w:basedOn w:val="Normal"/>
    <w:qFormat/>
    <w:rsid w:val="004C324A"/>
    <w:pPr>
      <w:jc w:val="center"/>
    </w:pPr>
    <w:rPr>
      <w:b/>
      <w:bCs/>
      <w:lang w:val="en-CA"/>
    </w:rPr>
  </w:style>
  <w:style w:type="character" w:customStyle="1" w:styleId="TableTextChar1">
    <w:name w:val="TableText Char1"/>
    <w:rsid w:val="004C324A"/>
    <w:rPr>
      <w:rFonts w:ascii="Verdana" w:hAnsi="Verdana"/>
      <w:noProof w:val="0"/>
      <w:sz w:val="18"/>
      <w:szCs w:val="18"/>
      <w:lang w:val="en-US"/>
    </w:rPr>
  </w:style>
  <w:style w:type="paragraph" w:customStyle="1" w:styleId="TableTextBasic">
    <w:name w:val="TableTextBasic"/>
    <w:basedOn w:val="Normal"/>
    <w:rsid w:val="004C324A"/>
    <w:pPr>
      <w:tabs>
        <w:tab w:val="left" w:pos="720"/>
        <w:tab w:val="left" w:pos="1008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</w:pPr>
    <w:rPr>
      <w:rFonts w:ascii="Verdana" w:hAnsi="Verdana"/>
      <w:sz w:val="18"/>
      <w:szCs w:val="18"/>
    </w:rPr>
  </w:style>
  <w:style w:type="paragraph" w:customStyle="1" w:styleId="TableText0">
    <w:name w:val="TableText"/>
    <w:rsid w:val="004C324A"/>
    <w:rPr>
      <w:rFonts w:ascii="Verdana" w:hAnsi="Verdana"/>
      <w:sz w:val="18"/>
      <w:szCs w:val="18"/>
    </w:rPr>
  </w:style>
  <w:style w:type="paragraph" w:styleId="Header">
    <w:name w:val="header"/>
    <w:aliases w:val="HeaderQ"/>
    <w:basedOn w:val="Normal"/>
    <w:rsid w:val="004C324A"/>
    <w:pPr>
      <w:tabs>
        <w:tab w:val="right" w:pos="7229"/>
      </w:tabs>
      <w:spacing w:before="200"/>
      <w:jc w:val="both"/>
    </w:pPr>
    <w:rPr>
      <w:b/>
      <w:bCs/>
      <w:caps/>
      <w:sz w:val="16"/>
      <w:szCs w:val="16"/>
    </w:rPr>
  </w:style>
  <w:style w:type="paragraph" w:styleId="Footer">
    <w:name w:val="footer"/>
    <w:basedOn w:val="Normal"/>
    <w:rsid w:val="004C32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C324A"/>
  </w:style>
  <w:style w:type="paragraph" w:styleId="FootnoteText">
    <w:name w:val="footnote text"/>
    <w:basedOn w:val="Normal"/>
    <w:semiHidden/>
    <w:rsid w:val="004C324A"/>
  </w:style>
  <w:style w:type="character" w:styleId="FootnoteReference">
    <w:name w:val="footnote reference"/>
    <w:semiHidden/>
    <w:rsid w:val="004C324A"/>
    <w:rPr>
      <w:vertAlign w:val="superscript"/>
    </w:rPr>
  </w:style>
  <w:style w:type="character" w:styleId="Hyperlink">
    <w:name w:val="Hyperlink"/>
    <w:rsid w:val="004C324A"/>
    <w:rPr>
      <w:color w:val="0000FF"/>
      <w:u w:val="single"/>
    </w:rPr>
  </w:style>
  <w:style w:type="paragraph" w:styleId="BodyTextIndent">
    <w:name w:val="Body Text Indent"/>
    <w:basedOn w:val="Normal"/>
    <w:rsid w:val="004C324A"/>
    <w:pPr>
      <w:spacing w:before="240"/>
      <w:ind w:left="-238"/>
      <w:outlineLvl w:val="0"/>
    </w:pPr>
    <w:rPr>
      <w:rFonts w:ascii="Arial Narrow" w:hAnsi="Arial Narrow"/>
      <w:b/>
      <w:bCs/>
      <w:snapToGrid w:val="0"/>
      <w:color w:val="008000"/>
      <w:sz w:val="52"/>
      <w:szCs w:val="52"/>
    </w:rPr>
  </w:style>
  <w:style w:type="paragraph" w:customStyle="1" w:styleId="StyleHeading5BlockLabelLatinTimesNewW1ComplexTim">
    <w:name w:val="Style Heading 5Block Label + (Latin) Times New (W1) (Complex) Tim..."/>
    <w:basedOn w:val="Heading5"/>
    <w:autoRedefine/>
    <w:rsid w:val="00A82055"/>
    <w:rPr>
      <w:color w:val="008000"/>
    </w:rPr>
  </w:style>
  <w:style w:type="paragraph" w:customStyle="1" w:styleId="StyleTableTextCentered115pt">
    <w:name w:val="Style Table Text + Centered + 11.5 pt"/>
    <w:basedOn w:val="TableTextCentered"/>
    <w:autoRedefine/>
    <w:rsid w:val="00E352B9"/>
    <w:rPr>
      <w:szCs w:val="23"/>
    </w:rPr>
  </w:style>
  <w:style w:type="paragraph" w:styleId="BalloonText">
    <w:name w:val="Balloon Text"/>
    <w:basedOn w:val="Normal"/>
    <w:semiHidden/>
    <w:rsid w:val="00F33C0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41B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1BA2"/>
    <w:rPr>
      <w:sz w:val="20"/>
      <w:szCs w:val="20"/>
    </w:rPr>
  </w:style>
  <w:style w:type="character" w:customStyle="1" w:styleId="CommentTextChar">
    <w:name w:val="Comment Text Char"/>
    <w:link w:val="CommentText"/>
    <w:rsid w:val="00041BA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41BA2"/>
    <w:rPr>
      <w:b/>
      <w:bCs/>
    </w:rPr>
  </w:style>
  <w:style w:type="character" w:customStyle="1" w:styleId="CommentSubjectChar">
    <w:name w:val="Comment Subject Char"/>
    <w:link w:val="CommentSubject"/>
    <w:rsid w:val="00041BA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lc\Application%20Data\Microsoft\Templates\Information%20Mapping\Information%20Mapping\infomap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A25421584824F9BD6F8996586A88E" ma:contentTypeVersion="13" ma:contentTypeDescription="Create a new document." ma:contentTypeScope="" ma:versionID="f893acb0c125b6133c5ad44febee833b">
  <xsd:schema xmlns:xsd="http://www.w3.org/2001/XMLSchema" xmlns:xs="http://www.w3.org/2001/XMLSchema" xmlns:p="http://schemas.microsoft.com/office/2006/metadata/properties" xmlns:ns3="a9733e5a-5ef7-415c-80e3-a2618da45423" xmlns:ns4="1f33b567-8934-4065-9424-365bd2493b30" targetNamespace="http://schemas.microsoft.com/office/2006/metadata/properties" ma:root="true" ma:fieldsID="2a9d9a26c1d5af1aed0b5981810f3ad8" ns3:_="" ns4:_="">
    <xsd:import namespace="a9733e5a-5ef7-415c-80e3-a2618da45423"/>
    <xsd:import namespace="1f33b567-8934-4065-9424-365bd2493b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33e5a-5ef7-415c-80e3-a2618da454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b567-8934-4065-9424-365bd2493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0119-F865-4072-AF4D-BA845987C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33e5a-5ef7-415c-80e3-a2618da45423"/>
    <ds:schemaRef ds:uri="1f33b567-8934-4065-9424-365bd2493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F0FB3-7615-4295-8E5F-53DAE8BAD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3CB90-3AD2-4675-8B5C-831FE723CC4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f33b567-8934-4065-9424-365bd2493b30"/>
    <ds:schemaRef ds:uri="a9733e5a-5ef7-415c-80e3-a2618da4542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331CB94-2BC6-4151-BE87-13D97187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infomappro.dot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WHO/NMH/CCS/03</vt:lpstr>
    </vt:vector>
  </TitlesOfParts>
  <Company>Infomation Mapping, Inc. - R&amp;D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WHO/NMH/CCS/03</dc:title>
  <dc:subject/>
  <dc:creator>SUR</dc:creator>
  <cp:keywords/>
  <cp:lastModifiedBy>COWAN, Melanie</cp:lastModifiedBy>
  <cp:revision>2</cp:revision>
  <cp:lastPrinted>2005-10-25T07:10:00Z</cp:lastPrinted>
  <dcterms:created xsi:type="dcterms:W3CDTF">2020-10-01T14:37:00Z</dcterms:created>
  <dcterms:modified xsi:type="dcterms:W3CDTF">2020-10-01T14:37:00Z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0x010100C9AA25421584824F9BD6F8996586A88E</vt:lpwstr>
  </property>
</Properties>
</file>