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6BFF" w14:textId="77777777" w:rsidR="00203F08" w:rsidRPr="00D73A6A" w:rsidRDefault="00203F08" w:rsidP="00203F08">
      <w:pPr>
        <w:ind w:firstLine="720"/>
        <w:jc w:val="center"/>
        <w:rPr>
          <w:b/>
          <w:bCs/>
          <w:sz w:val="6"/>
          <w:szCs w:val="6"/>
          <w:u w:val="single"/>
          <w:lang w:val="en-GB"/>
        </w:rPr>
      </w:pPr>
    </w:p>
    <w:p w14:paraId="65F6EB47"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4CACF43C" w14:textId="77777777" w:rsidR="00203F08" w:rsidRPr="00962832" w:rsidRDefault="00203F08" w:rsidP="00203F08">
      <w:pPr>
        <w:ind w:firstLine="720"/>
        <w:jc w:val="center"/>
        <w:rPr>
          <w:b/>
          <w:bCs/>
          <w:u w:val="single"/>
          <w:lang w:val="en-GB"/>
        </w:rPr>
      </w:pPr>
    </w:p>
    <w:p w14:paraId="22227BCA"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1FF3ADA1" w14:textId="77777777" w:rsidR="00203F08" w:rsidRDefault="00203F08" w:rsidP="00203F08">
      <w:pPr>
        <w:ind w:firstLine="720"/>
        <w:jc w:val="both"/>
        <w:rPr>
          <w:rFonts w:ascii="Times New (W1)" w:hAnsi="Times New (W1)" w:cs="Times New (W1)"/>
          <w:sz w:val="20"/>
          <w:lang w:val="en-GB"/>
        </w:rPr>
      </w:pPr>
    </w:p>
    <w:p w14:paraId="6258CAA2"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03629E31" w14:textId="77777777" w:rsidR="00203F08" w:rsidRDefault="00203F08" w:rsidP="00203F08">
      <w:pPr>
        <w:ind w:firstLine="720"/>
        <w:jc w:val="both"/>
        <w:rPr>
          <w:rFonts w:ascii="Times New (W1)" w:hAnsi="Times New (W1)" w:cs="Times New (W1)"/>
          <w:sz w:val="20"/>
          <w:lang w:val="en-GB"/>
        </w:rPr>
      </w:pPr>
    </w:p>
    <w:p w14:paraId="795B8282"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14:paraId="46AAA4B8" w14:textId="77777777" w:rsidR="00203F08" w:rsidRDefault="00203F08" w:rsidP="00203F08">
      <w:pPr>
        <w:ind w:firstLine="720"/>
        <w:jc w:val="both"/>
        <w:rPr>
          <w:rFonts w:ascii="Times New (W1)" w:hAnsi="Times New (W1)" w:cs="Times New (W1)"/>
          <w:sz w:val="20"/>
          <w:lang w:val="en-GB"/>
        </w:rPr>
      </w:pPr>
    </w:p>
    <w:p w14:paraId="1B7E0B7A"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4D8AF89F" w14:textId="77777777" w:rsidR="00203F08" w:rsidRDefault="00203F08" w:rsidP="00203F08">
      <w:pPr>
        <w:ind w:firstLine="720"/>
        <w:jc w:val="both"/>
        <w:rPr>
          <w:rFonts w:ascii="Times New (W1)" w:hAnsi="Times New (W1)" w:cs="Times New (W1)"/>
          <w:sz w:val="20"/>
          <w:lang w:val="en-GB"/>
        </w:rPr>
      </w:pPr>
    </w:p>
    <w:p w14:paraId="6770D988"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6F561437" w14:textId="77777777" w:rsidR="00203F08" w:rsidRDefault="00203F08" w:rsidP="00203F08">
      <w:pPr>
        <w:ind w:firstLine="720"/>
        <w:jc w:val="both"/>
        <w:rPr>
          <w:rFonts w:ascii="Times New (W1)" w:hAnsi="Times New (W1)" w:cs="Times New (W1)"/>
          <w:sz w:val="20"/>
          <w:lang w:val="en-GB"/>
        </w:rPr>
      </w:pPr>
    </w:p>
    <w:p w14:paraId="54526BB4"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78FABD9E" w14:textId="77777777" w:rsidR="00203F08" w:rsidRDefault="00203F08" w:rsidP="00203F08">
      <w:pPr>
        <w:tabs>
          <w:tab w:val="left" w:pos="720"/>
        </w:tabs>
        <w:jc w:val="both"/>
        <w:rPr>
          <w:b/>
          <w:bCs/>
          <w:sz w:val="20"/>
          <w:lang w:val="en-GB"/>
        </w:rPr>
      </w:pPr>
    </w:p>
    <w:p w14:paraId="46493F73"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7BA241BC" w14:textId="77777777" w:rsidTr="00DC4BBF">
        <w:tc>
          <w:tcPr>
            <w:tcW w:w="1276" w:type="dxa"/>
          </w:tcPr>
          <w:p w14:paraId="0313EBBC"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2E472D51"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14900FAD" w14:textId="77777777" w:rsidTr="00DC4BBF">
        <w:tc>
          <w:tcPr>
            <w:tcW w:w="1276" w:type="dxa"/>
          </w:tcPr>
          <w:p w14:paraId="1AC0BAD1"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6ECB9E98"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1FB2F225" w14:textId="77777777" w:rsidTr="00DC4BBF">
        <w:tc>
          <w:tcPr>
            <w:tcW w:w="1276" w:type="dxa"/>
          </w:tcPr>
          <w:p w14:paraId="75B62D65" w14:textId="77777777" w:rsidR="00085327" w:rsidRPr="00E9268B" w:rsidRDefault="00085327" w:rsidP="00E9268B">
            <w:pPr>
              <w:tabs>
                <w:tab w:val="left" w:pos="720"/>
              </w:tabs>
              <w:jc w:val="both"/>
              <w:rPr>
                <w:sz w:val="22"/>
              </w:rPr>
            </w:pPr>
            <w:r w:rsidRPr="00E9268B">
              <w:rPr>
                <w:sz w:val="22"/>
              </w:rPr>
              <w:t>Email:</w:t>
            </w:r>
          </w:p>
        </w:tc>
        <w:tc>
          <w:tcPr>
            <w:tcW w:w="8670" w:type="dxa"/>
          </w:tcPr>
          <w:p w14:paraId="68F87BD1"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2F003A87" w14:textId="77777777" w:rsidR="00203F08" w:rsidRDefault="00203F08" w:rsidP="00203F08">
      <w:pPr>
        <w:tabs>
          <w:tab w:val="left" w:pos="720"/>
        </w:tabs>
        <w:jc w:val="both"/>
        <w:rPr>
          <w:b/>
          <w:bCs/>
          <w:sz w:val="20"/>
        </w:rPr>
      </w:pPr>
    </w:p>
    <w:p w14:paraId="36D212A7" w14:textId="77777777" w:rsidR="00203F08" w:rsidRDefault="00203F08" w:rsidP="00203F08">
      <w:pPr>
        <w:spacing w:line="40" w:lineRule="exact"/>
        <w:jc w:val="center"/>
        <w:rPr>
          <w:b/>
          <w:bCs/>
          <w:sz w:val="22"/>
          <w:lang w:val="en-GB"/>
        </w:rPr>
      </w:pPr>
    </w:p>
    <w:p w14:paraId="342260B1"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4071F744" w14:textId="77777777" w:rsidTr="00DC4BBF">
        <w:trPr>
          <w:trHeight w:hRule="exact" w:val="719"/>
        </w:trPr>
        <w:tc>
          <w:tcPr>
            <w:tcW w:w="9922" w:type="dxa"/>
            <w:tcBorders>
              <w:top w:val="nil"/>
              <w:left w:val="nil"/>
              <w:bottom w:val="single" w:sz="4" w:space="0" w:color="auto"/>
              <w:right w:val="nil"/>
            </w:tcBorders>
          </w:tcPr>
          <w:p w14:paraId="25E43FD8" w14:textId="594AD9EB"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00712D0E">
              <w:rPr>
                <w:sz w:val="20"/>
                <w:szCs w:val="20"/>
              </w:rPr>
              <w:t xml:space="preserve">Priority </w:t>
            </w:r>
            <w:r w:rsidR="00512605">
              <w:rPr>
                <w:sz w:val="20"/>
                <w:szCs w:val="20"/>
              </w:rPr>
              <w:t>Assistive Products List</w:t>
            </w:r>
            <w:r w:rsidR="00DE2CB1">
              <w:rPr>
                <w:sz w:val="20"/>
                <w:szCs w:val="20"/>
              </w:rPr>
              <w:t>-2 development</w:t>
            </w:r>
            <w:r w:rsidRPr="00EA25FB">
              <w:rPr>
                <w:sz w:val="20"/>
                <w:szCs w:val="20"/>
              </w:rPr>
              <w:fldChar w:fldCharType="end"/>
            </w:r>
          </w:p>
        </w:tc>
      </w:tr>
    </w:tbl>
    <w:p w14:paraId="6F27D593"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66395B7D"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4177CA9D"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20EAA92A" w14:textId="77777777" w:rsidTr="004E086F">
        <w:tc>
          <w:tcPr>
            <w:tcW w:w="344" w:type="dxa"/>
          </w:tcPr>
          <w:p w14:paraId="2BA4BAB5" w14:textId="77777777" w:rsidR="00203F08" w:rsidRDefault="00203F08" w:rsidP="00203F08">
            <w:pPr>
              <w:spacing w:before="120"/>
              <w:rPr>
                <w:sz w:val="22"/>
              </w:rPr>
            </w:pPr>
          </w:p>
          <w:p w14:paraId="699B8B24" w14:textId="77777777" w:rsidR="00203F08" w:rsidRDefault="00203F08" w:rsidP="00203F08">
            <w:pPr>
              <w:spacing w:before="120"/>
              <w:rPr>
                <w:sz w:val="22"/>
              </w:rPr>
            </w:pPr>
          </w:p>
          <w:p w14:paraId="0F35D8AB" w14:textId="77777777" w:rsidR="00203F08" w:rsidRPr="003D0AE2" w:rsidRDefault="00203F08" w:rsidP="00203F08">
            <w:pPr>
              <w:spacing w:before="120"/>
              <w:rPr>
                <w:sz w:val="22"/>
              </w:rPr>
            </w:pPr>
          </w:p>
        </w:tc>
        <w:tc>
          <w:tcPr>
            <w:tcW w:w="7936" w:type="dxa"/>
          </w:tcPr>
          <w:p w14:paraId="1FC5E3E0" w14:textId="77777777" w:rsidR="004E086F" w:rsidRDefault="004E086F" w:rsidP="00203F08">
            <w:pPr>
              <w:pStyle w:val="Heading2"/>
              <w:spacing w:before="120"/>
              <w:rPr>
                <w:rFonts w:cs="Times New (W1)"/>
                <w:sz w:val="22"/>
              </w:rPr>
            </w:pPr>
          </w:p>
          <w:p w14:paraId="05C3D45B"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44B66194"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23CA3F49" w14:textId="77777777" w:rsidR="00203F08" w:rsidRPr="003D0AE2" w:rsidRDefault="00203F08" w:rsidP="00203F08">
            <w:pPr>
              <w:spacing w:before="120"/>
              <w:rPr>
                <w:sz w:val="22"/>
              </w:rPr>
            </w:pPr>
          </w:p>
        </w:tc>
      </w:tr>
      <w:tr w:rsidR="00203F08" w:rsidRPr="003D0AE2" w14:paraId="71FCBE24" w14:textId="77777777" w:rsidTr="004E086F">
        <w:tc>
          <w:tcPr>
            <w:tcW w:w="344" w:type="dxa"/>
          </w:tcPr>
          <w:p w14:paraId="65687B56" w14:textId="77777777" w:rsidR="00203F08" w:rsidRPr="003D0AE2" w:rsidRDefault="00203F08" w:rsidP="00203F08">
            <w:pPr>
              <w:spacing w:before="120"/>
              <w:rPr>
                <w:sz w:val="22"/>
              </w:rPr>
            </w:pPr>
            <w:r w:rsidRPr="003D0AE2">
              <w:rPr>
                <w:sz w:val="22"/>
              </w:rPr>
              <w:t>1a</w:t>
            </w:r>
          </w:p>
        </w:tc>
        <w:tc>
          <w:tcPr>
            <w:tcW w:w="7936" w:type="dxa"/>
          </w:tcPr>
          <w:p w14:paraId="74506C3A"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4C54F30B" w14:textId="67F96490"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ed w:val="0"/>
                  </w:checkBox>
                </w:ffData>
              </w:fldChar>
            </w:r>
            <w:bookmarkStart w:id="0" w:name="Check1"/>
            <w:r w:rsidR="004E086F">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151DFA64" w14:textId="77777777" w:rsidTr="004E086F">
        <w:tc>
          <w:tcPr>
            <w:tcW w:w="344" w:type="dxa"/>
          </w:tcPr>
          <w:p w14:paraId="0817606B" w14:textId="77777777" w:rsidR="00203F08" w:rsidRPr="003D0AE2" w:rsidRDefault="00203F08" w:rsidP="00203F08">
            <w:pPr>
              <w:spacing w:before="120"/>
              <w:rPr>
                <w:sz w:val="22"/>
              </w:rPr>
            </w:pPr>
            <w:r w:rsidRPr="003D0AE2">
              <w:rPr>
                <w:sz w:val="22"/>
              </w:rPr>
              <w:t>1b</w:t>
            </w:r>
          </w:p>
        </w:tc>
        <w:tc>
          <w:tcPr>
            <w:tcW w:w="7936" w:type="dxa"/>
          </w:tcPr>
          <w:p w14:paraId="03DAADBC"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7747B5F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bl>
    <w:p w14:paraId="3A1B8075"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4CF9B466" w14:textId="77777777" w:rsidTr="004E086F">
        <w:tc>
          <w:tcPr>
            <w:tcW w:w="344" w:type="dxa"/>
          </w:tcPr>
          <w:p w14:paraId="4C1BCFD6" w14:textId="77777777" w:rsidR="00203F08" w:rsidRPr="003D0AE2" w:rsidRDefault="00203F08" w:rsidP="00203F08">
            <w:pPr>
              <w:spacing w:before="120"/>
              <w:rPr>
                <w:sz w:val="22"/>
              </w:rPr>
            </w:pPr>
          </w:p>
        </w:tc>
        <w:tc>
          <w:tcPr>
            <w:tcW w:w="7936" w:type="dxa"/>
          </w:tcPr>
          <w:p w14:paraId="62011B95"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5F8C10F9"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1B74053D" w14:textId="77777777" w:rsidR="00203F08" w:rsidRPr="003D0AE2" w:rsidRDefault="00203F08" w:rsidP="00203F08">
            <w:pPr>
              <w:spacing w:before="120"/>
              <w:rPr>
                <w:sz w:val="22"/>
              </w:rPr>
            </w:pPr>
          </w:p>
        </w:tc>
      </w:tr>
      <w:tr w:rsidR="00203F08" w:rsidRPr="003D0AE2" w14:paraId="2984A5B5" w14:textId="77777777" w:rsidTr="004E086F">
        <w:tc>
          <w:tcPr>
            <w:tcW w:w="344" w:type="dxa"/>
          </w:tcPr>
          <w:p w14:paraId="228A9296" w14:textId="77777777" w:rsidR="00203F08" w:rsidRPr="003D0AE2" w:rsidRDefault="00203F08" w:rsidP="00203F08">
            <w:pPr>
              <w:spacing w:before="120"/>
              <w:rPr>
                <w:sz w:val="22"/>
              </w:rPr>
            </w:pPr>
            <w:r w:rsidRPr="003D0AE2">
              <w:rPr>
                <w:sz w:val="22"/>
              </w:rPr>
              <w:t>2a</w:t>
            </w:r>
          </w:p>
        </w:tc>
        <w:tc>
          <w:tcPr>
            <w:tcW w:w="7936" w:type="dxa"/>
          </w:tcPr>
          <w:p w14:paraId="39263CB0"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0AF30E9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33C23AB9" w14:textId="77777777" w:rsidTr="004E086F">
        <w:tc>
          <w:tcPr>
            <w:tcW w:w="344" w:type="dxa"/>
          </w:tcPr>
          <w:p w14:paraId="60D5D037" w14:textId="77777777" w:rsidR="00203F08" w:rsidRPr="003D0AE2" w:rsidRDefault="00203F08" w:rsidP="00203F08">
            <w:pPr>
              <w:spacing w:before="120"/>
              <w:rPr>
                <w:sz w:val="22"/>
              </w:rPr>
            </w:pPr>
            <w:r w:rsidRPr="003D0AE2">
              <w:rPr>
                <w:sz w:val="22"/>
              </w:rPr>
              <w:t>2b</w:t>
            </w:r>
          </w:p>
        </w:tc>
        <w:tc>
          <w:tcPr>
            <w:tcW w:w="7936" w:type="dxa"/>
          </w:tcPr>
          <w:p w14:paraId="05A1C86B"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2A925CB5" w14:textId="77777777"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14:paraId="4BFB4932"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sidR="004E086F">
              <w:rPr>
                <w:sz w:val="22"/>
                <w:szCs w:val="20"/>
                <w:lang w:val="fr-CH"/>
              </w:rPr>
              <w:fldChar w:fldCharType="end"/>
            </w:r>
          </w:p>
          <w:p w14:paraId="0233DAE9" w14:textId="77777777" w:rsidR="00203F08" w:rsidRDefault="00203F08" w:rsidP="00203F08">
            <w:pPr>
              <w:spacing w:before="120"/>
              <w:rPr>
                <w:sz w:val="22"/>
                <w:szCs w:val="20"/>
              </w:rPr>
            </w:pPr>
          </w:p>
          <w:p w14:paraId="1A61C4A9" w14:textId="77777777" w:rsidR="00203F08" w:rsidRPr="003D0AE2" w:rsidRDefault="00203F08" w:rsidP="00203F08">
            <w:pPr>
              <w:spacing w:before="120"/>
              <w:rPr>
                <w:sz w:val="22"/>
              </w:rPr>
            </w:pPr>
          </w:p>
        </w:tc>
      </w:tr>
      <w:tr w:rsidR="00203F08" w:rsidRPr="003D0AE2" w14:paraId="68FB4A53" w14:textId="77777777" w:rsidTr="004E086F">
        <w:tc>
          <w:tcPr>
            <w:tcW w:w="344" w:type="dxa"/>
          </w:tcPr>
          <w:p w14:paraId="3D53A5F2" w14:textId="77777777" w:rsidR="00203F08" w:rsidRDefault="00203F08" w:rsidP="00203F08">
            <w:pPr>
              <w:spacing w:before="120"/>
              <w:rPr>
                <w:sz w:val="22"/>
              </w:rPr>
            </w:pPr>
          </w:p>
          <w:p w14:paraId="4D120D7B" w14:textId="77777777" w:rsidR="00203F08" w:rsidRDefault="00203F08" w:rsidP="00203F08">
            <w:pPr>
              <w:spacing w:before="120"/>
              <w:rPr>
                <w:sz w:val="22"/>
              </w:rPr>
            </w:pPr>
          </w:p>
          <w:p w14:paraId="489BF5FC" w14:textId="77777777" w:rsidR="00203F08" w:rsidRDefault="00203F08" w:rsidP="00203F08">
            <w:pPr>
              <w:spacing w:before="120"/>
              <w:rPr>
                <w:sz w:val="22"/>
              </w:rPr>
            </w:pPr>
          </w:p>
          <w:p w14:paraId="22389745" w14:textId="77777777" w:rsidR="00203F08" w:rsidRDefault="00203F08" w:rsidP="00203F08">
            <w:pPr>
              <w:spacing w:before="120"/>
              <w:rPr>
                <w:sz w:val="22"/>
              </w:rPr>
            </w:pPr>
          </w:p>
          <w:p w14:paraId="700FF9EC" w14:textId="77777777" w:rsidR="00203F08" w:rsidRPr="003D0AE2" w:rsidRDefault="00203F08" w:rsidP="00203F08">
            <w:pPr>
              <w:spacing w:before="120"/>
              <w:rPr>
                <w:sz w:val="22"/>
              </w:rPr>
            </w:pPr>
          </w:p>
        </w:tc>
        <w:tc>
          <w:tcPr>
            <w:tcW w:w="7936" w:type="dxa"/>
          </w:tcPr>
          <w:p w14:paraId="2FF3B3FE" w14:textId="77777777" w:rsidR="00203F08" w:rsidRPr="003D0AE2" w:rsidRDefault="00203F08" w:rsidP="00203F08">
            <w:pPr>
              <w:pStyle w:val="Heading2"/>
              <w:spacing w:before="120"/>
              <w:rPr>
                <w:sz w:val="22"/>
              </w:rPr>
            </w:pPr>
            <w:r w:rsidRPr="003D0AE2">
              <w:rPr>
                <w:sz w:val="22"/>
              </w:rPr>
              <w:t>INVESTMENT INTERESTS</w:t>
            </w:r>
          </w:p>
          <w:p w14:paraId="334CE86C"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287D4636" w14:textId="77777777" w:rsidR="00203F08" w:rsidRPr="003D0AE2" w:rsidRDefault="00203F08" w:rsidP="00203F08">
            <w:pPr>
              <w:spacing w:before="120"/>
              <w:rPr>
                <w:sz w:val="22"/>
              </w:rPr>
            </w:pPr>
          </w:p>
        </w:tc>
      </w:tr>
      <w:tr w:rsidR="00203F08" w:rsidRPr="003D0AE2" w14:paraId="4CE81229" w14:textId="77777777" w:rsidTr="004E086F">
        <w:tc>
          <w:tcPr>
            <w:tcW w:w="344" w:type="dxa"/>
          </w:tcPr>
          <w:p w14:paraId="0B5F41A6" w14:textId="77777777" w:rsidR="00203F08" w:rsidRPr="003D0AE2" w:rsidRDefault="00203F08" w:rsidP="00203F08">
            <w:pPr>
              <w:spacing w:before="120"/>
              <w:rPr>
                <w:sz w:val="22"/>
              </w:rPr>
            </w:pPr>
            <w:r w:rsidRPr="003D0AE2">
              <w:rPr>
                <w:sz w:val="22"/>
              </w:rPr>
              <w:t>3a</w:t>
            </w:r>
          </w:p>
        </w:tc>
        <w:tc>
          <w:tcPr>
            <w:tcW w:w="7936" w:type="dxa"/>
          </w:tcPr>
          <w:p w14:paraId="60663B92"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4D0827B4"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110741E4" w14:textId="77777777" w:rsidTr="004E086F">
        <w:tc>
          <w:tcPr>
            <w:tcW w:w="344" w:type="dxa"/>
          </w:tcPr>
          <w:p w14:paraId="7E0D8CB4" w14:textId="77777777" w:rsidR="00203F08" w:rsidRPr="003D0AE2" w:rsidRDefault="00203F08" w:rsidP="00203F08">
            <w:pPr>
              <w:spacing w:before="120"/>
              <w:rPr>
                <w:sz w:val="22"/>
              </w:rPr>
            </w:pPr>
            <w:r w:rsidRPr="003D0AE2">
              <w:rPr>
                <w:sz w:val="22"/>
              </w:rPr>
              <w:t>3b</w:t>
            </w:r>
          </w:p>
        </w:tc>
        <w:tc>
          <w:tcPr>
            <w:tcW w:w="7936" w:type="dxa"/>
          </w:tcPr>
          <w:p w14:paraId="68DBBF1D"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513FA0C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7398B618" w14:textId="77777777" w:rsidTr="004E086F">
        <w:tc>
          <w:tcPr>
            <w:tcW w:w="344" w:type="dxa"/>
          </w:tcPr>
          <w:p w14:paraId="5E7794A1" w14:textId="77777777" w:rsidR="00203F08" w:rsidRPr="003D0AE2" w:rsidRDefault="00203F08" w:rsidP="00203F08">
            <w:pPr>
              <w:spacing w:before="120"/>
              <w:rPr>
                <w:sz w:val="22"/>
              </w:rPr>
            </w:pPr>
          </w:p>
        </w:tc>
        <w:tc>
          <w:tcPr>
            <w:tcW w:w="7936" w:type="dxa"/>
          </w:tcPr>
          <w:p w14:paraId="2C8DC54C" w14:textId="77777777" w:rsidR="00203F08" w:rsidRPr="003D0AE2" w:rsidRDefault="00203F08" w:rsidP="00203F08">
            <w:pPr>
              <w:pStyle w:val="Heading2"/>
              <w:spacing w:before="120"/>
              <w:rPr>
                <w:b w:val="0"/>
                <w:sz w:val="22"/>
              </w:rPr>
            </w:pPr>
            <w:r w:rsidRPr="003D0AE2">
              <w:rPr>
                <w:sz w:val="22"/>
              </w:rPr>
              <w:t>INTELLECTUAL PROPERTY</w:t>
            </w:r>
          </w:p>
          <w:p w14:paraId="55D6C229"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2AE378A9" w14:textId="77777777" w:rsidR="00203F08" w:rsidRPr="003D0AE2" w:rsidRDefault="00203F08" w:rsidP="00203F08">
            <w:pPr>
              <w:spacing w:before="120"/>
              <w:rPr>
                <w:sz w:val="22"/>
              </w:rPr>
            </w:pPr>
          </w:p>
        </w:tc>
      </w:tr>
      <w:tr w:rsidR="00203F08" w:rsidRPr="003D0AE2" w14:paraId="21FE8826" w14:textId="77777777" w:rsidTr="004E086F">
        <w:tc>
          <w:tcPr>
            <w:tcW w:w="344" w:type="dxa"/>
          </w:tcPr>
          <w:p w14:paraId="448EBA98" w14:textId="77777777" w:rsidR="00203F08" w:rsidRPr="003D0AE2" w:rsidRDefault="00203F08" w:rsidP="00203F08">
            <w:pPr>
              <w:spacing w:before="120"/>
              <w:rPr>
                <w:sz w:val="22"/>
              </w:rPr>
            </w:pPr>
            <w:r w:rsidRPr="003D0AE2">
              <w:rPr>
                <w:sz w:val="22"/>
              </w:rPr>
              <w:t>4a</w:t>
            </w:r>
          </w:p>
        </w:tc>
        <w:tc>
          <w:tcPr>
            <w:tcW w:w="7936" w:type="dxa"/>
          </w:tcPr>
          <w:p w14:paraId="32992712"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387CACD0"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24181C00" w14:textId="77777777" w:rsidTr="004E086F">
        <w:tc>
          <w:tcPr>
            <w:tcW w:w="344" w:type="dxa"/>
          </w:tcPr>
          <w:p w14:paraId="3CB9D273" w14:textId="77777777" w:rsidR="00203F08" w:rsidRPr="003D0AE2" w:rsidRDefault="00203F08" w:rsidP="00203F08">
            <w:pPr>
              <w:spacing w:before="120"/>
              <w:rPr>
                <w:sz w:val="22"/>
              </w:rPr>
            </w:pPr>
            <w:r w:rsidRPr="003D0AE2">
              <w:rPr>
                <w:sz w:val="22"/>
              </w:rPr>
              <w:t>4b</w:t>
            </w:r>
          </w:p>
        </w:tc>
        <w:tc>
          <w:tcPr>
            <w:tcW w:w="7936" w:type="dxa"/>
          </w:tcPr>
          <w:p w14:paraId="3FCB6BE8"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79F76CD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160D2836" w14:textId="77777777" w:rsidTr="004E086F">
        <w:tc>
          <w:tcPr>
            <w:tcW w:w="344" w:type="dxa"/>
          </w:tcPr>
          <w:p w14:paraId="4BF6EB04" w14:textId="77777777" w:rsidR="00203F08" w:rsidRPr="003D0AE2" w:rsidRDefault="00203F08" w:rsidP="00203F08">
            <w:pPr>
              <w:spacing w:before="120"/>
              <w:rPr>
                <w:sz w:val="22"/>
              </w:rPr>
            </w:pPr>
          </w:p>
        </w:tc>
        <w:tc>
          <w:tcPr>
            <w:tcW w:w="7936" w:type="dxa"/>
          </w:tcPr>
          <w:p w14:paraId="5AA2C913"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3208C8D4" w14:textId="77777777" w:rsidR="00203F08" w:rsidRPr="003D0AE2" w:rsidRDefault="00203F08" w:rsidP="00203F08">
            <w:pPr>
              <w:spacing w:before="120"/>
              <w:rPr>
                <w:sz w:val="22"/>
              </w:rPr>
            </w:pPr>
          </w:p>
        </w:tc>
      </w:tr>
      <w:tr w:rsidR="00203F08" w:rsidRPr="003D0AE2" w14:paraId="32952E93" w14:textId="77777777" w:rsidTr="004E086F">
        <w:tc>
          <w:tcPr>
            <w:tcW w:w="344" w:type="dxa"/>
          </w:tcPr>
          <w:p w14:paraId="11CC6621" w14:textId="77777777" w:rsidR="00203F08" w:rsidRPr="003D0AE2" w:rsidRDefault="00203F08" w:rsidP="00203F08">
            <w:pPr>
              <w:spacing w:before="120"/>
              <w:rPr>
                <w:sz w:val="22"/>
              </w:rPr>
            </w:pPr>
            <w:r>
              <w:rPr>
                <w:sz w:val="22"/>
              </w:rPr>
              <w:t>5</w:t>
            </w:r>
            <w:r w:rsidRPr="003D0AE2">
              <w:rPr>
                <w:sz w:val="22"/>
              </w:rPr>
              <w:t>a</w:t>
            </w:r>
          </w:p>
        </w:tc>
        <w:tc>
          <w:tcPr>
            <w:tcW w:w="7936" w:type="dxa"/>
          </w:tcPr>
          <w:p w14:paraId="6976B08A"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095F92F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3AE4F8D8" w14:textId="77777777" w:rsidTr="004E086F">
        <w:tc>
          <w:tcPr>
            <w:tcW w:w="344" w:type="dxa"/>
          </w:tcPr>
          <w:p w14:paraId="20287D05" w14:textId="77777777" w:rsidR="00203F08" w:rsidRPr="003D0AE2" w:rsidRDefault="00203F08" w:rsidP="00203F08">
            <w:pPr>
              <w:spacing w:before="120"/>
              <w:rPr>
                <w:sz w:val="22"/>
              </w:rPr>
            </w:pPr>
            <w:r>
              <w:rPr>
                <w:sz w:val="22"/>
              </w:rPr>
              <w:t>5b</w:t>
            </w:r>
          </w:p>
        </w:tc>
        <w:tc>
          <w:tcPr>
            <w:tcW w:w="7936" w:type="dxa"/>
          </w:tcPr>
          <w:p w14:paraId="4C50E475"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56594CD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2EBA1390" w14:textId="77777777" w:rsidTr="004E086F">
        <w:tc>
          <w:tcPr>
            <w:tcW w:w="344" w:type="dxa"/>
          </w:tcPr>
          <w:p w14:paraId="7D2B472A" w14:textId="77777777" w:rsidR="00203F08" w:rsidRPr="003D0AE2" w:rsidRDefault="00203F08" w:rsidP="00203F08">
            <w:pPr>
              <w:spacing w:before="120"/>
              <w:rPr>
                <w:sz w:val="22"/>
              </w:rPr>
            </w:pPr>
          </w:p>
        </w:tc>
        <w:tc>
          <w:tcPr>
            <w:tcW w:w="7936" w:type="dxa"/>
          </w:tcPr>
          <w:p w14:paraId="00560827" w14:textId="77777777" w:rsidR="00203F08" w:rsidRDefault="00203F08" w:rsidP="00203F08">
            <w:pPr>
              <w:pStyle w:val="Heading2"/>
              <w:spacing w:before="120" w:line="40" w:lineRule="exact"/>
              <w:rPr>
                <w:sz w:val="22"/>
              </w:rPr>
            </w:pPr>
          </w:p>
          <w:p w14:paraId="7F83773D"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71824C68" w14:textId="77777777" w:rsidR="00203F08" w:rsidRPr="003D0AE2" w:rsidRDefault="00203F08" w:rsidP="00203F08">
            <w:pPr>
              <w:spacing w:before="120"/>
              <w:rPr>
                <w:sz w:val="22"/>
              </w:rPr>
            </w:pPr>
          </w:p>
        </w:tc>
      </w:tr>
      <w:tr w:rsidR="00203F08" w:rsidRPr="003D0AE2" w14:paraId="0E2A41D3" w14:textId="77777777" w:rsidTr="004E086F">
        <w:tc>
          <w:tcPr>
            <w:tcW w:w="344" w:type="dxa"/>
          </w:tcPr>
          <w:p w14:paraId="338D56CD" w14:textId="77777777" w:rsidR="00203F08" w:rsidRPr="003D0AE2" w:rsidRDefault="00203F08" w:rsidP="00203F08">
            <w:pPr>
              <w:spacing w:before="120"/>
              <w:rPr>
                <w:sz w:val="22"/>
              </w:rPr>
            </w:pPr>
            <w:r>
              <w:rPr>
                <w:sz w:val="22"/>
              </w:rPr>
              <w:t>6a</w:t>
            </w:r>
          </w:p>
        </w:tc>
        <w:tc>
          <w:tcPr>
            <w:tcW w:w="7936" w:type="dxa"/>
          </w:tcPr>
          <w:p w14:paraId="5047C7FE"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6CD04D16" w14:textId="1067AC9D"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ed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7E40AF51" w14:textId="77777777" w:rsidTr="004E086F">
        <w:tc>
          <w:tcPr>
            <w:tcW w:w="344" w:type="dxa"/>
          </w:tcPr>
          <w:p w14:paraId="062C06CF" w14:textId="77777777" w:rsidR="00203F08" w:rsidRDefault="00203F08" w:rsidP="00203F08">
            <w:pPr>
              <w:spacing w:before="120"/>
              <w:rPr>
                <w:sz w:val="22"/>
              </w:rPr>
            </w:pPr>
            <w:r>
              <w:rPr>
                <w:sz w:val="22"/>
              </w:rPr>
              <w:t>6b</w:t>
            </w:r>
          </w:p>
        </w:tc>
        <w:tc>
          <w:tcPr>
            <w:tcW w:w="7936" w:type="dxa"/>
          </w:tcPr>
          <w:p w14:paraId="620DEDCB"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4B68603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5975D7B4" w14:textId="77777777" w:rsidTr="004E086F">
        <w:tc>
          <w:tcPr>
            <w:tcW w:w="344" w:type="dxa"/>
          </w:tcPr>
          <w:p w14:paraId="1292A83F" w14:textId="77777777" w:rsidR="00203F08" w:rsidRDefault="00203F08" w:rsidP="00203F08">
            <w:pPr>
              <w:spacing w:before="120"/>
              <w:rPr>
                <w:sz w:val="22"/>
              </w:rPr>
            </w:pPr>
            <w:r>
              <w:rPr>
                <w:sz w:val="22"/>
              </w:rPr>
              <w:t>6c</w:t>
            </w:r>
          </w:p>
        </w:tc>
        <w:tc>
          <w:tcPr>
            <w:tcW w:w="7936" w:type="dxa"/>
          </w:tcPr>
          <w:p w14:paraId="1F4D2911"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6E2D432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727436BB" w14:textId="77777777" w:rsidTr="004E086F">
        <w:tc>
          <w:tcPr>
            <w:tcW w:w="344" w:type="dxa"/>
          </w:tcPr>
          <w:p w14:paraId="18E0F893" w14:textId="77777777" w:rsidR="00203F08" w:rsidRDefault="00203F08" w:rsidP="00203F08">
            <w:pPr>
              <w:spacing w:before="120"/>
              <w:rPr>
                <w:sz w:val="22"/>
              </w:rPr>
            </w:pPr>
            <w:r>
              <w:rPr>
                <w:sz w:val="22"/>
              </w:rPr>
              <w:lastRenderedPageBreak/>
              <w:t>6d</w:t>
            </w:r>
          </w:p>
        </w:tc>
        <w:tc>
          <w:tcPr>
            <w:tcW w:w="7936" w:type="dxa"/>
          </w:tcPr>
          <w:p w14:paraId="09ACCD43"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14:paraId="454B3D1C"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43246E66" w14:textId="77777777" w:rsidTr="004E086F">
        <w:tc>
          <w:tcPr>
            <w:tcW w:w="344" w:type="dxa"/>
          </w:tcPr>
          <w:p w14:paraId="6F64A2C9" w14:textId="77777777" w:rsidR="00203F08" w:rsidRPr="003D0AE2" w:rsidRDefault="00203F08" w:rsidP="00203F08">
            <w:pPr>
              <w:spacing w:before="120"/>
              <w:rPr>
                <w:sz w:val="22"/>
              </w:rPr>
            </w:pPr>
            <w:r>
              <w:rPr>
                <w:sz w:val="22"/>
              </w:rPr>
              <w:t>6e</w:t>
            </w:r>
          </w:p>
        </w:tc>
        <w:tc>
          <w:tcPr>
            <w:tcW w:w="7936" w:type="dxa"/>
          </w:tcPr>
          <w:p w14:paraId="02C5E6CB"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7D33B144" w14:textId="1E4862DF"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ed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r w:rsidR="00203F08" w:rsidRPr="003D0AE2" w14:paraId="71B3B247" w14:textId="77777777" w:rsidTr="004E086F">
        <w:tc>
          <w:tcPr>
            <w:tcW w:w="344" w:type="dxa"/>
          </w:tcPr>
          <w:p w14:paraId="67AC10CD" w14:textId="77777777" w:rsidR="00203F08" w:rsidRDefault="00203F08" w:rsidP="00203F08">
            <w:pPr>
              <w:rPr>
                <w:sz w:val="22"/>
              </w:rPr>
            </w:pPr>
          </w:p>
          <w:p w14:paraId="4F0D68D4" w14:textId="77777777" w:rsidR="00203F08" w:rsidRDefault="00203F08" w:rsidP="00203F08">
            <w:pPr>
              <w:rPr>
                <w:sz w:val="22"/>
              </w:rPr>
            </w:pPr>
            <w:r>
              <w:rPr>
                <w:sz w:val="22"/>
              </w:rPr>
              <w:t>7.</w:t>
            </w:r>
          </w:p>
          <w:p w14:paraId="507B7D7B" w14:textId="77777777" w:rsidR="00203F08" w:rsidRDefault="00203F08" w:rsidP="00203F08">
            <w:pPr>
              <w:spacing w:before="120"/>
              <w:rPr>
                <w:sz w:val="22"/>
              </w:rPr>
            </w:pPr>
          </w:p>
          <w:p w14:paraId="2C89CA2D" w14:textId="77777777" w:rsidR="00203F08" w:rsidRDefault="00203F08" w:rsidP="00203F08">
            <w:pPr>
              <w:spacing w:before="120"/>
              <w:rPr>
                <w:sz w:val="22"/>
              </w:rPr>
            </w:pPr>
          </w:p>
        </w:tc>
        <w:tc>
          <w:tcPr>
            <w:tcW w:w="7936" w:type="dxa"/>
          </w:tcPr>
          <w:p w14:paraId="3D1DE8CE" w14:textId="77777777" w:rsidR="00203F08" w:rsidRPr="003648F0" w:rsidRDefault="00203F08" w:rsidP="00203F08">
            <w:pPr>
              <w:rPr>
                <w:lang w:val="en-GB" w:eastAsia="en-US"/>
              </w:rPr>
            </w:pPr>
          </w:p>
          <w:p w14:paraId="3F78F31D"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1E1375EE"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6B9FEF7E"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712D0E">
              <w:rPr>
                <w:sz w:val="22"/>
                <w:szCs w:val="20"/>
                <w:lang w:val="fr-CH"/>
              </w:rPr>
            </w:r>
            <w:r w:rsidR="00712D0E">
              <w:rPr>
                <w:sz w:val="22"/>
                <w:szCs w:val="20"/>
                <w:lang w:val="fr-CH"/>
              </w:rPr>
              <w:fldChar w:fldCharType="separate"/>
            </w:r>
            <w:r>
              <w:rPr>
                <w:sz w:val="22"/>
                <w:szCs w:val="20"/>
                <w:lang w:val="fr-CH"/>
              </w:rPr>
              <w:fldChar w:fldCharType="end"/>
            </w:r>
          </w:p>
        </w:tc>
      </w:tr>
    </w:tbl>
    <w:p w14:paraId="15CB313A" w14:textId="77777777" w:rsidR="00203F08" w:rsidRDefault="00203F08" w:rsidP="00203F08">
      <w:pPr>
        <w:rPr>
          <w:sz w:val="22"/>
          <w:lang w:val="en-GB"/>
        </w:rPr>
      </w:pPr>
    </w:p>
    <w:p w14:paraId="2F2C330C"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4DAF16F2"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03127450"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5110159C"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7119D763"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0768E961" w14:textId="77777777" w:rsidR="00203F08" w:rsidRDefault="00203F08" w:rsidP="00203F08">
            <w:pPr>
              <w:spacing w:after="58"/>
              <w:ind w:right="-120"/>
              <w:rPr>
                <w:sz w:val="22"/>
              </w:rPr>
            </w:pPr>
          </w:p>
          <w:p w14:paraId="5ECDDDD1" w14:textId="77777777"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14:paraId="1AC381E1" w14:textId="77777777" w:rsidR="00203F08" w:rsidRDefault="00203F08" w:rsidP="00203F08">
            <w:pPr>
              <w:rPr>
                <w:sz w:val="22"/>
              </w:rPr>
            </w:pPr>
          </w:p>
          <w:p w14:paraId="595A5E3E"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7ADE51A1" w14:textId="77777777" w:rsidR="00203F08" w:rsidRDefault="00203F08" w:rsidP="00203F08">
            <w:pPr>
              <w:rPr>
                <w:sz w:val="22"/>
              </w:rPr>
            </w:pPr>
          </w:p>
          <w:p w14:paraId="3DEE76EA"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0054B85E" w14:textId="77777777" w:rsidR="00203F08" w:rsidRDefault="00203F08" w:rsidP="00203F08">
            <w:pPr>
              <w:ind w:right="60"/>
              <w:rPr>
                <w:sz w:val="22"/>
              </w:rPr>
            </w:pPr>
          </w:p>
          <w:p w14:paraId="4D319AF5"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18A60DAA"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7604D19D"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31EA68DA"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08C5447F"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12E172B0"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6DF98667"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14AB204D"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3566EA21"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4830D6BE"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0402E552" w14:textId="77777777" w:rsidR="00203F08" w:rsidRPr="00831545" w:rsidRDefault="00203F08" w:rsidP="00203F08">
      <w:pPr>
        <w:tabs>
          <w:tab w:val="left" w:pos="720"/>
        </w:tabs>
        <w:jc w:val="both"/>
        <w:rPr>
          <w:sz w:val="22"/>
          <w:lang w:val="en-GB"/>
        </w:rPr>
      </w:pPr>
    </w:p>
    <w:p w14:paraId="7E2428DE"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4C40C1B0" w14:textId="77777777" w:rsidR="00203F08" w:rsidRPr="00831545" w:rsidRDefault="00203F08" w:rsidP="00203F08">
      <w:pPr>
        <w:ind w:firstLine="720"/>
        <w:jc w:val="both"/>
        <w:rPr>
          <w:sz w:val="22"/>
          <w:lang w:val="en-GB"/>
        </w:rPr>
      </w:pPr>
    </w:p>
    <w:p w14:paraId="6B534C49"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75A27411" w14:textId="77777777" w:rsidR="00203F08" w:rsidRDefault="00203F08" w:rsidP="00203F08">
      <w:pPr>
        <w:ind w:firstLine="720"/>
        <w:jc w:val="both"/>
        <w:rPr>
          <w:b/>
          <w:bCs/>
          <w:sz w:val="22"/>
          <w:lang w:val="en-GB"/>
        </w:rPr>
      </w:pPr>
    </w:p>
    <w:p w14:paraId="744BB193"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16E848EB" w14:textId="77777777" w:rsidR="00203F08" w:rsidRPr="00831545" w:rsidRDefault="00203F08" w:rsidP="00203F08">
      <w:pPr>
        <w:rPr>
          <w:sz w:val="22"/>
        </w:rPr>
      </w:pPr>
    </w:p>
    <w:p w14:paraId="6842243A" w14:textId="77777777" w:rsidR="00203F08" w:rsidRDefault="00203F08" w:rsidP="00203F08"/>
    <w:p w14:paraId="4C74C280"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365684E3" w14:textId="77777777" w:rsidR="00203F08" w:rsidRDefault="00203F08" w:rsidP="00203F08">
      <w:pPr>
        <w:rPr>
          <w:lang w:val="en-GB"/>
        </w:rPr>
      </w:pPr>
    </w:p>
    <w:p w14:paraId="3034D0E2" w14:textId="77777777" w:rsidR="00C17D67" w:rsidRDefault="00C17D67" w:rsidP="00203F08">
      <w:pPr>
        <w:rPr>
          <w:lang w:val="en-GB"/>
        </w:rPr>
      </w:pPr>
    </w:p>
    <w:p w14:paraId="753E2E76" w14:textId="77777777" w:rsidR="007718DE" w:rsidRDefault="007718DE" w:rsidP="00203F08">
      <w:pPr>
        <w:rPr>
          <w:lang w:val="en-GB"/>
        </w:rPr>
      </w:pPr>
    </w:p>
    <w:p w14:paraId="6D896631" w14:textId="77777777" w:rsidR="007718DE" w:rsidRDefault="007718DE" w:rsidP="00203F08">
      <w:pPr>
        <w:rPr>
          <w:lang w:val="en-GB"/>
        </w:rPr>
      </w:pPr>
    </w:p>
    <w:p w14:paraId="4B22536C" w14:textId="77777777" w:rsidR="007718DE" w:rsidRDefault="007718DE" w:rsidP="00203F08">
      <w:pPr>
        <w:rPr>
          <w:lang w:val="en-GB"/>
        </w:rPr>
      </w:pPr>
    </w:p>
    <w:p w14:paraId="7EE7262E" w14:textId="77777777" w:rsidR="007718DE" w:rsidRDefault="007718DE" w:rsidP="00203F08">
      <w:pPr>
        <w:rPr>
          <w:lang w:val="en-GB"/>
        </w:rPr>
      </w:pPr>
    </w:p>
    <w:p w14:paraId="04B0ABA6" w14:textId="77777777" w:rsidR="007718DE" w:rsidRDefault="007718DE" w:rsidP="00203F08">
      <w:pPr>
        <w:rPr>
          <w:lang w:val="en-GB"/>
        </w:rPr>
      </w:pPr>
    </w:p>
    <w:p w14:paraId="08B5B961" w14:textId="77777777" w:rsidR="007718DE" w:rsidRDefault="007718DE" w:rsidP="00203F08">
      <w:pPr>
        <w:rPr>
          <w:lang w:val="en-GB"/>
        </w:rPr>
      </w:pPr>
    </w:p>
    <w:p w14:paraId="3E9568F3" w14:textId="77777777" w:rsidR="00C17D67" w:rsidRDefault="00C17D67" w:rsidP="00203F08">
      <w:pPr>
        <w:rPr>
          <w:lang w:val="en-GB"/>
        </w:rPr>
      </w:pPr>
    </w:p>
    <w:p w14:paraId="04E7FA4A" w14:textId="77777777" w:rsidR="00C17D67" w:rsidRDefault="00C17D67" w:rsidP="00203F08">
      <w:pPr>
        <w:rPr>
          <w:lang w:val="en-GB"/>
        </w:rPr>
      </w:pPr>
    </w:p>
    <w:p w14:paraId="52798B59" w14:textId="77777777" w:rsidR="00C17D67" w:rsidRDefault="00C17D67" w:rsidP="00203F08">
      <w:pPr>
        <w:rPr>
          <w:lang w:val="en-GB"/>
        </w:rPr>
      </w:pPr>
    </w:p>
    <w:p w14:paraId="1BE3C474" w14:textId="77777777"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11"/>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589" w14:textId="77777777" w:rsidR="00FE208C" w:rsidRDefault="00FE208C">
      <w:r>
        <w:separator/>
      </w:r>
    </w:p>
  </w:endnote>
  <w:endnote w:type="continuationSeparator" w:id="0">
    <w:p w14:paraId="2CBA4F31" w14:textId="77777777" w:rsidR="00FE208C" w:rsidRDefault="00FE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ECDB"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98BBC"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F34F" w14:textId="77777777" w:rsidR="00FE208C" w:rsidRDefault="00FE208C">
      <w:r>
        <w:separator/>
      </w:r>
    </w:p>
  </w:footnote>
  <w:footnote w:type="continuationSeparator" w:id="0">
    <w:p w14:paraId="575D824E" w14:textId="77777777" w:rsidR="00FE208C" w:rsidRDefault="00FE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12605"/>
    <w:rsid w:val="005308C4"/>
    <w:rsid w:val="0053488D"/>
    <w:rsid w:val="0056520A"/>
    <w:rsid w:val="00601D86"/>
    <w:rsid w:val="00665997"/>
    <w:rsid w:val="006917A2"/>
    <w:rsid w:val="006A6194"/>
    <w:rsid w:val="006B0DC8"/>
    <w:rsid w:val="006F4E6A"/>
    <w:rsid w:val="00712D0E"/>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95E"/>
    <w:rsid w:val="00D73A6A"/>
    <w:rsid w:val="00DC4BBF"/>
    <w:rsid w:val="00DD1390"/>
    <w:rsid w:val="00DE2CB1"/>
    <w:rsid w:val="00DE65DC"/>
    <w:rsid w:val="00E06F19"/>
    <w:rsid w:val="00E66A50"/>
    <w:rsid w:val="00E9268B"/>
    <w:rsid w:val="00EA0B32"/>
    <w:rsid w:val="00EA25FB"/>
    <w:rsid w:val="00EA292B"/>
    <w:rsid w:val="00F92FCF"/>
    <w:rsid w:val="00FA39F5"/>
    <w:rsid w:val="00FD73FD"/>
    <w:rsid w:val="00FE20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32D4"/>
  <w15:docId w15:val="{E4E9943D-EFF2-43BE-AE6A-3340983F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2080F47F53804E9BA9C663D85EE27B" ma:contentTypeVersion="6" ma:contentTypeDescription="Create a new document." ma:contentTypeScope="" ma:versionID="ef7ae8d2a8b4a65d980e77aca57a7f91">
  <xsd:schema xmlns:xsd="http://www.w3.org/2001/XMLSchema" xmlns:xs="http://www.w3.org/2001/XMLSchema" xmlns:p="http://schemas.microsoft.com/office/2006/metadata/properties" xmlns:ns2="bc710bd1-7d1d-427b-a18f-def02e5611a5" xmlns:ns3="ad9f37e7-5fbf-4432-8148-c27003ef64bf" targetNamespace="http://schemas.microsoft.com/office/2006/metadata/properties" ma:root="true" ma:fieldsID="29f58eaaea4dd611b29861a9c88ea3a6" ns2:_="" ns3:_="">
    <xsd:import namespace="bc710bd1-7d1d-427b-a18f-def02e5611a5"/>
    <xsd:import namespace="ad9f37e7-5fbf-4432-8148-c27003ef6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10bd1-7d1d-427b-a18f-def02e56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f37e7-5fbf-4432-8148-c27003ef64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FBFA2-30E4-4434-B4C8-1FD2C98F2B6D}">
  <ds:schemaRefs>
    <ds:schemaRef ds:uri="http://schemas.openxmlformats.org/officeDocument/2006/bibliography"/>
  </ds:schemaRefs>
</ds:datastoreItem>
</file>

<file path=customXml/itemProps2.xml><?xml version="1.0" encoding="utf-8"?>
<ds:datastoreItem xmlns:ds="http://schemas.openxmlformats.org/officeDocument/2006/customXml" ds:itemID="{C0A9CAB8-B8F1-4CF8-B247-0BFD6CFD2679}">
  <ds:schemaRefs>
    <ds:schemaRef ds:uri="http://schemas.microsoft.com/sharepoint/v3/contenttype/forms"/>
  </ds:schemaRefs>
</ds:datastoreItem>
</file>

<file path=customXml/itemProps3.xml><?xml version="1.0" encoding="utf-8"?>
<ds:datastoreItem xmlns:ds="http://schemas.openxmlformats.org/officeDocument/2006/customXml" ds:itemID="{2982CB93-FFD8-47ED-8298-E5C83370D36E}">
  <ds:schemaRefs>
    <ds:schemaRef ds:uri="http://purl.org/dc/terms/"/>
    <ds:schemaRef ds:uri="ad9f37e7-5fbf-4432-8148-c27003ef64bf"/>
    <ds:schemaRef ds:uri="http://schemas.microsoft.com/office/2006/documentManagement/types"/>
    <ds:schemaRef ds:uri="http://purl.org/dc/elements/1.1/"/>
    <ds:schemaRef ds:uri="http://schemas.microsoft.com/office/2006/metadata/properties"/>
    <ds:schemaRef ds:uri="bc710bd1-7d1d-427b-a18f-def02e5611a5"/>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6DFE8D-F0B4-4257-9CF9-84D584F1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10bd1-7d1d-427b-a18f-def02e5611a5"/>
    <ds:schemaRef ds:uri="ad9f37e7-5fbf-4432-8148-c27003ef6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MELO-MARAMBA, Krizzia</cp:lastModifiedBy>
  <cp:revision>3</cp:revision>
  <cp:lastPrinted>2010-03-11T08:04:00Z</cp:lastPrinted>
  <dcterms:created xsi:type="dcterms:W3CDTF">2022-08-12T14:21:00Z</dcterms:created>
  <dcterms:modified xsi:type="dcterms:W3CDTF">2022-08-12T14:33:00Z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y fmtid="{D5CDD505-2E9C-101B-9397-08002B2CF9AE}" pid="9" name="ContentTypeId">
    <vt:lpwstr>0x010100832080F47F53804E9BA9C663D85EE27B</vt:lpwstr>
  </property>
</Properties>
</file>